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14DC7" w14:textId="7D8DC4F7" w:rsidR="00CD7A37" w:rsidRDefault="00CF0C73" w:rsidP="00D709E9">
      <w:pPr>
        <w:pStyle w:val="Standard"/>
        <w:rPr>
          <w:rFonts w:ascii="Calibri" w:hAnsi="Calibri"/>
          <w:b/>
          <w:szCs w:val="24"/>
        </w:rPr>
      </w:pPr>
      <w:r w:rsidRPr="00B93BAD">
        <w:rPr>
          <w:rFonts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C5696F" wp14:editId="10690F90">
                <wp:simplePos x="0" y="0"/>
                <wp:positionH relativeFrom="column">
                  <wp:posOffset>2978150</wp:posOffset>
                </wp:positionH>
                <wp:positionV relativeFrom="paragraph">
                  <wp:posOffset>-817880</wp:posOffset>
                </wp:positionV>
                <wp:extent cx="152400" cy="6347460"/>
                <wp:effectExtent l="7620" t="0" r="7620" b="762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 flipH="1">
                          <a:off x="0" y="0"/>
                          <a:ext cx="152400" cy="6347460"/>
                          <a:chOff x="-1" y="0"/>
                          <a:chExt cx="228601" cy="9144002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solidFill>
                            <a:srgbClr val="ADA290"/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spect="1"/>
                        </wps:cNvSpPr>
                        <wps:spPr>
                          <a:xfrm>
                            <a:off x="-1" y="8915401"/>
                            <a:ext cx="228600" cy="228601"/>
                          </a:xfrm>
                          <a:prstGeom prst="rect">
                            <a:avLst/>
                          </a:prstGeom>
                          <a:solidFill>
                            <a:srgbClr val="C0CE2E"/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CDB8DB" id="Groupe 8" o:spid="_x0000_s1026" style="position:absolute;margin-left:234.5pt;margin-top:-64.4pt;width:12pt;height:499.8pt;rotation:-90;flip:x;z-index:251659264;mso-width-relative:margin;mso-height-relative:margin" coordorigin="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">
                <v:rect id="Rectangle 9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" fillcolor="#ada290" stroked="f" strokeweight="1.5pt">
                  <v:stroke endcap="round"/>
                </v:rect>
                <v:rect id="Rectangle 10" o:spid="_x0000_s1028" style="position:absolute;top:89154;width:2285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" fillcolor="#c0ce2e" stroked="f" strokeweight="1.5pt">
                  <v:stroke endcap="round"/>
                  <o:lock v:ext="edit" aspectratio="t"/>
                </v:rect>
              </v:group>
            </w:pict>
          </mc:Fallback>
        </mc:AlternateContent>
      </w:r>
      <w:r w:rsidRPr="00CF0C7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FCF1549" wp14:editId="0EABA644">
            <wp:simplePos x="0" y="0"/>
            <wp:positionH relativeFrom="margin">
              <wp:posOffset>-298450</wp:posOffset>
            </wp:positionH>
            <wp:positionV relativeFrom="margin">
              <wp:posOffset>-100330</wp:posOffset>
            </wp:positionV>
            <wp:extent cx="1990725" cy="1075690"/>
            <wp:effectExtent l="0" t="0" r="9525" b="0"/>
            <wp:wrapSquare wrapText="bothSides"/>
            <wp:docPr id="36" name="Image 36" descr="logo HAUTES TERRES quad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logo HAUTES TERRES quadr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C1855C" w14:textId="03315146" w:rsidR="00CD7A37" w:rsidRDefault="00CD7A37" w:rsidP="00D709E9">
      <w:pPr>
        <w:pStyle w:val="Standard"/>
        <w:rPr>
          <w:rFonts w:ascii="Calibri" w:hAnsi="Calibri"/>
          <w:b/>
          <w:szCs w:val="24"/>
        </w:rPr>
      </w:pPr>
    </w:p>
    <w:p w14:paraId="6E2611DB" w14:textId="77777777" w:rsidR="00B96DF7" w:rsidRDefault="00B96DF7" w:rsidP="00B96DF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DB4AF5C" w14:textId="59BFC11B" w:rsidR="00CF0C73" w:rsidRDefault="00CF0C73" w:rsidP="00D87594">
      <w:pPr>
        <w:pStyle w:val="Standard"/>
        <w:jc w:val="center"/>
        <w:rPr>
          <w:rFonts w:ascii="Arial" w:hAnsi="Arial" w:cs="Arial"/>
          <w:bCs/>
          <w:sz w:val="22"/>
          <w:szCs w:val="22"/>
        </w:rPr>
      </w:pPr>
    </w:p>
    <w:p w14:paraId="2C601349" w14:textId="77777777" w:rsidR="00373EE1" w:rsidRDefault="00373EE1" w:rsidP="00D87594">
      <w:pPr>
        <w:pStyle w:val="Standard"/>
        <w:jc w:val="center"/>
        <w:rPr>
          <w:rFonts w:ascii="Arial" w:hAnsi="Arial" w:cs="Arial"/>
          <w:b/>
          <w:color w:val="56A099"/>
          <w:sz w:val="28"/>
          <w:szCs w:val="22"/>
        </w:rPr>
      </w:pPr>
    </w:p>
    <w:p w14:paraId="155368A2" w14:textId="77777777" w:rsidR="00CF0C73" w:rsidRDefault="00CF0C73" w:rsidP="00D87594">
      <w:pPr>
        <w:pStyle w:val="Standard"/>
        <w:jc w:val="center"/>
        <w:rPr>
          <w:rFonts w:ascii="Arial" w:hAnsi="Arial" w:cs="Arial"/>
          <w:b/>
          <w:color w:val="56A099"/>
          <w:sz w:val="28"/>
          <w:szCs w:val="22"/>
        </w:rPr>
      </w:pPr>
    </w:p>
    <w:p w14:paraId="601C7459" w14:textId="77777777" w:rsidR="00CF0C73" w:rsidRDefault="00CF0C73" w:rsidP="00D87594">
      <w:pPr>
        <w:pStyle w:val="Standard"/>
        <w:jc w:val="center"/>
        <w:rPr>
          <w:rFonts w:ascii="Arial" w:hAnsi="Arial" w:cs="Arial"/>
          <w:b/>
          <w:color w:val="56A099"/>
          <w:sz w:val="28"/>
          <w:szCs w:val="22"/>
        </w:rPr>
      </w:pPr>
    </w:p>
    <w:p w14:paraId="0E47CCA8" w14:textId="4E1A7FA1" w:rsidR="00B14586" w:rsidRDefault="00000E21" w:rsidP="00373EE1">
      <w:pPr>
        <w:pStyle w:val="Standard"/>
        <w:jc w:val="center"/>
        <w:rPr>
          <w:rFonts w:ascii="Arial" w:hAnsi="Arial" w:cs="Arial"/>
          <w:b/>
          <w:color w:val="56A099"/>
          <w:sz w:val="28"/>
          <w:szCs w:val="22"/>
        </w:rPr>
      </w:pPr>
      <w:r>
        <w:rPr>
          <w:rFonts w:ascii="Arial" w:hAnsi="Arial" w:cs="Arial"/>
          <w:b/>
          <w:color w:val="56A099"/>
          <w:sz w:val="28"/>
          <w:szCs w:val="22"/>
        </w:rPr>
        <w:t>Dossier de candidature</w:t>
      </w:r>
    </w:p>
    <w:p w14:paraId="17437C0E" w14:textId="4D7E986C" w:rsidR="00000E21" w:rsidRDefault="00000E21" w:rsidP="00373EE1">
      <w:pPr>
        <w:pStyle w:val="Standard"/>
        <w:jc w:val="center"/>
        <w:rPr>
          <w:rFonts w:ascii="Arial" w:hAnsi="Arial" w:cs="Arial"/>
          <w:b/>
          <w:color w:val="56A099"/>
          <w:sz w:val="28"/>
          <w:szCs w:val="22"/>
        </w:rPr>
      </w:pPr>
      <w:r>
        <w:rPr>
          <w:rFonts w:ascii="Arial" w:hAnsi="Arial" w:cs="Arial"/>
          <w:b/>
          <w:color w:val="56A099"/>
          <w:sz w:val="28"/>
          <w:szCs w:val="22"/>
        </w:rPr>
        <w:t>Soutien financier de Hautes Terres Communauté</w:t>
      </w:r>
    </w:p>
    <w:p w14:paraId="7C04F6C2" w14:textId="6A24059A" w:rsidR="00000E21" w:rsidRDefault="001348A9" w:rsidP="00373EE1">
      <w:pPr>
        <w:pStyle w:val="Standard"/>
        <w:jc w:val="center"/>
        <w:rPr>
          <w:rFonts w:ascii="Arial" w:hAnsi="Arial" w:cs="Arial"/>
          <w:b/>
          <w:color w:val="56A099"/>
          <w:sz w:val="28"/>
          <w:szCs w:val="22"/>
        </w:rPr>
      </w:pPr>
      <w:r>
        <w:rPr>
          <w:rFonts w:ascii="Arial" w:hAnsi="Arial" w:cs="Arial"/>
          <w:b/>
          <w:color w:val="56A099"/>
          <w:sz w:val="28"/>
          <w:szCs w:val="22"/>
        </w:rPr>
        <w:t>Aide à la f</w:t>
      </w:r>
      <w:r w:rsidR="00000E21">
        <w:rPr>
          <w:rFonts w:ascii="Arial" w:hAnsi="Arial" w:cs="Arial"/>
          <w:b/>
          <w:color w:val="56A099"/>
          <w:sz w:val="28"/>
          <w:szCs w:val="22"/>
        </w:rPr>
        <w:t>ormation</w:t>
      </w:r>
      <w:r>
        <w:rPr>
          <w:rFonts w:ascii="Arial" w:hAnsi="Arial" w:cs="Arial"/>
          <w:b/>
          <w:color w:val="56A099"/>
          <w:sz w:val="28"/>
          <w:szCs w:val="22"/>
        </w:rPr>
        <w:t xml:space="preserve"> du</w:t>
      </w:r>
      <w:r w:rsidR="00000E21">
        <w:rPr>
          <w:rFonts w:ascii="Arial" w:hAnsi="Arial" w:cs="Arial"/>
          <w:b/>
          <w:color w:val="56A099"/>
          <w:sz w:val="28"/>
          <w:szCs w:val="22"/>
        </w:rPr>
        <w:t xml:space="preserve"> BAFA</w:t>
      </w:r>
    </w:p>
    <w:p w14:paraId="271D6345" w14:textId="77777777" w:rsidR="00373EE1" w:rsidRDefault="00373EE1" w:rsidP="00373EE1">
      <w:pPr>
        <w:pStyle w:val="Standard"/>
        <w:rPr>
          <w:rFonts w:ascii="Arial" w:hAnsi="Arial" w:cs="Arial"/>
          <w:b/>
          <w:color w:val="56A099"/>
          <w:sz w:val="28"/>
          <w:szCs w:val="22"/>
        </w:rPr>
      </w:pPr>
    </w:p>
    <w:p w14:paraId="7E85FF31" w14:textId="075104F0" w:rsidR="00B7653C" w:rsidRPr="00B7653C" w:rsidRDefault="00B7653C" w:rsidP="00D87594">
      <w:pPr>
        <w:pStyle w:val="Standard"/>
        <w:jc w:val="center"/>
        <w:rPr>
          <w:rFonts w:ascii="Arial" w:hAnsi="Arial" w:cs="Arial"/>
          <w:b/>
          <w:color w:val="56A099"/>
          <w:sz w:val="28"/>
          <w:szCs w:val="22"/>
        </w:rPr>
      </w:pPr>
    </w:p>
    <w:p w14:paraId="73830772" w14:textId="77777777" w:rsidR="00B14586" w:rsidRPr="00B7653C" w:rsidRDefault="00B14586" w:rsidP="00D8759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8ED0421" w14:textId="77777777" w:rsidR="00B7653C" w:rsidRDefault="00B7653C" w:rsidP="00D87594">
      <w:pPr>
        <w:pStyle w:val="Standard"/>
        <w:jc w:val="both"/>
        <w:rPr>
          <w:rFonts w:ascii="Arial" w:hAnsi="Arial" w:cs="Arial"/>
          <w:b/>
          <w:bCs/>
          <w:color w:val="56A099"/>
          <w:sz w:val="22"/>
          <w:szCs w:val="22"/>
        </w:rPr>
      </w:pPr>
    </w:p>
    <w:p w14:paraId="3BC0BCFE" w14:textId="77777777" w:rsidR="00B7653C" w:rsidRDefault="00B7653C" w:rsidP="00D87594">
      <w:pPr>
        <w:pStyle w:val="Standard"/>
        <w:jc w:val="both"/>
        <w:rPr>
          <w:rFonts w:ascii="Arial" w:hAnsi="Arial" w:cs="Arial"/>
          <w:b/>
          <w:bCs/>
          <w:color w:val="56A099"/>
          <w:sz w:val="22"/>
          <w:szCs w:val="22"/>
        </w:rPr>
      </w:pPr>
    </w:p>
    <w:p w14:paraId="579D0E2D" w14:textId="77777777" w:rsidR="00D87594" w:rsidRDefault="00D87594" w:rsidP="00D87594">
      <w:pPr>
        <w:pStyle w:val="Standard"/>
        <w:jc w:val="both"/>
        <w:rPr>
          <w:rFonts w:ascii="Arial" w:hAnsi="Arial" w:cs="Arial"/>
          <w:b/>
          <w:bCs/>
          <w:color w:val="56A099"/>
          <w:sz w:val="22"/>
          <w:szCs w:val="22"/>
        </w:rPr>
      </w:pPr>
    </w:p>
    <w:p w14:paraId="04C18605" w14:textId="7A755AEA" w:rsidR="00B96DF7" w:rsidRPr="00D87594" w:rsidRDefault="00000E21" w:rsidP="00D87594">
      <w:pPr>
        <w:pStyle w:val="Standard"/>
        <w:jc w:val="both"/>
        <w:rPr>
          <w:rFonts w:ascii="Arial" w:hAnsi="Arial" w:cs="Arial"/>
          <w:b/>
          <w:bCs/>
          <w:color w:val="56A099"/>
          <w:sz w:val="28"/>
          <w:szCs w:val="28"/>
        </w:rPr>
      </w:pPr>
      <w:r>
        <w:rPr>
          <w:rFonts w:ascii="Arial" w:hAnsi="Arial" w:cs="Arial"/>
          <w:b/>
          <w:bCs/>
          <w:color w:val="56A099"/>
          <w:sz w:val="28"/>
          <w:szCs w:val="28"/>
        </w:rPr>
        <w:t>POUR QUI ?</w:t>
      </w:r>
    </w:p>
    <w:p w14:paraId="0F3F2CFC" w14:textId="77777777" w:rsidR="00B96DF7" w:rsidRPr="00BE208F" w:rsidRDefault="00B96DF7" w:rsidP="00D8759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A26E77E" w14:textId="619A4729" w:rsidR="0060699E" w:rsidRDefault="0060699E" w:rsidP="001804E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E208F">
        <w:rPr>
          <w:rFonts w:ascii="Arial" w:hAnsi="Arial" w:cs="Arial"/>
          <w:sz w:val="22"/>
          <w:szCs w:val="22"/>
        </w:rPr>
        <w:t xml:space="preserve">Hautes Terres Communauté </w:t>
      </w:r>
      <w:r w:rsidR="00000E21">
        <w:rPr>
          <w:rFonts w:ascii="Arial" w:hAnsi="Arial" w:cs="Arial"/>
          <w:sz w:val="22"/>
          <w:szCs w:val="22"/>
        </w:rPr>
        <w:t>apporte un soutien financier aux 16-25 ans qui souhaitent obtenir le diplôme du BAFA aux conditions suivantes :</w:t>
      </w:r>
    </w:p>
    <w:p w14:paraId="46B45E6D" w14:textId="10AF7DF8" w:rsidR="00000E21" w:rsidRDefault="00007070" w:rsidP="001804E9">
      <w:pPr>
        <w:pStyle w:val="Standard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Résider dans</w:t>
      </w:r>
      <w:r w:rsidR="00000E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l’</w:t>
      </w:r>
      <w:r w:rsidR="00000E21">
        <w:rPr>
          <w:rFonts w:ascii="Arial" w:hAnsi="Arial" w:cs="Arial"/>
          <w:sz w:val="22"/>
          <w:szCs w:val="22"/>
        </w:rPr>
        <w:t>une des 3</w:t>
      </w:r>
      <w:r w:rsidR="00C45C1F">
        <w:rPr>
          <w:rFonts w:ascii="Arial" w:hAnsi="Arial" w:cs="Arial"/>
          <w:sz w:val="22"/>
          <w:szCs w:val="22"/>
        </w:rPr>
        <w:t>9</w:t>
      </w:r>
      <w:r w:rsidR="00000E21">
        <w:rPr>
          <w:rFonts w:ascii="Arial" w:hAnsi="Arial" w:cs="Arial"/>
          <w:sz w:val="22"/>
          <w:szCs w:val="22"/>
        </w:rPr>
        <w:t xml:space="preserve"> communes du territoire de Hautes Terres Communauté</w:t>
      </w:r>
      <w:r w:rsidR="002208D6">
        <w:rPr>
          <w:rFonts w:ascii="Arial" w:hAnsi="Arial" w:cs="Arial"/>
          <w:sz w:val="22"/>
          <w:szCs w:val="22"/>
        </w:rPr>
        <w:t>.</w:t>
      </w:r>
    </w:p>
    <w:p w14:paraId="5E96DF8F" w14:textId="72214EAF" w:rsidR="00000E21" w:rsidRDefault="006720CE" w:rsidP="001804E9">
      <w:pPr>
        <w:pStyle w:val="Standard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Être</w:t>
      </w:r>
      <w:r w:rsidR="00000E21">
        <w:rPr>
          <w:rFonts w:ascii="Arial" w:hAnsi="Arial" w:cs="Arial"/>
          <w:sz w:val="22"/>
          <w:szCs w:val="22"/>
        </w:rPr>
        <w:t xml:space="preserve"> âgé d</w:t>
      </w:r>
      <w:r w:rsidR="002208D6">
        <w:rPr>
          <w:rFonts w:ascii="Arial" w:hAnsi="Arial" w:cs="Arial"/>
          <w:sz w:val="22"/>
          <w:szCs w:val="22"/>
        </w:rPr>
        <w:t>’a</w:t>
      </w:r>
      <w:r w:rsidR="00000E21">
        <w:rPr>
          <w:rFonts w:ascii="Arial" w:hAnsi="Arial" w:cs="Arial"/>
          <w:sz w:val="22"/>
          <w:szCs w:val="22"/>
        </w:rPr>
        <w:t>u moins 16 ans</w:t>
      </w:r>
      <w:r w:rsidR="00BB34AA">
        <w:rPr>
          <w:rFonts w:ascii="Arial" w:hAnsi="Arial" w:cs="Arial"/>
          <w:sz w:val="22"/>
          <w:szCs w:val="22"/>
        </w:rPr>
        <w:t xml:space="preserve"> et de maximum 25 ans</w:t>
      </w:r>
      <w:r w:rsidR="002208D6">
        <w:rPr>
          <w:rFonts w:ascii="Arial" w:hAnsi="Arial" w:cs="Arial"/>
          <w:sz w:val="22"/>
          <w:szCs w:val="22"/>
        </w:rPr>
        <w:t>.</w:t>
      </w:r>
    </w:p>
    <w:p w14:paraId="5BD1B9D7" w14:textId="77777777" w:rsidR="00000E21" w:rsidRPr="00BE208F" w:rsidRDefault="00000E21" w:rsidP="001804E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4A9308A" w14:textId="60A9C804" w:rsidR="00B96DF7" w:rsidRPr="00D87594" w:rsidRDefault="00B96DF7" w:rsidP="001804E9">
      <w:pPr>
        <w:pStyle w:val="Standard"/>
        <w:jc w:val="both"/>
        <w:rPr>
          <w:rFonts w:ascii="Arial" w:hAnsi="Arial" w:cs="Arial"/>
          <w:sz w:val="28"/>
          <w:szCs w:val="28"/>
        </w:rPr>
      </w:pPr>
    </w:p>
    <w:p w14:paraId="175AA377" w14:textId="209E17A8" w:rsidR="00BE208F" w:rsidRDefault="00473D11" w:rsidP="001804E9">
      <w:pPr>
        <w:jc w:val="both"/>
        <w:rPr>
          <w:rFonts w:ascii="Arial" w:eastAsia="Arial" w:hAnsi="Arial" w:cs="Arial"/>
          <w:b/>
          <w:bCs/>
          <w:color w:val="56A099"/>
          <w:sz w:val="28"/>
          <w:szCs w:val="28"/>
        </w:rPr>
      </w:pPr>
      <w:r w:rsidRPr="00D30B2C">
        <w:rPr>
          <w:rFonts w:ascii="Arial" w:eastAsia="Arial" w:hAnsi="Arial" w:cs="Arial"/>
          <w:b/>
          <w:bCs/>
          <w:color w:val="56A099"/>
          <w:sz w:val="28"/>
          <w:szCs w:val="28"/>
        </w:rPr>
        <w:t>En contrepartie :</w:t>
      </w:r>
    </w:p>
    <w:p w14:paraId="51520DD9" w14:textId="77777777" w:rsidR="00D30B2C" w:rsidRPr="00D30B2C" w:rsidRDefault="00D30B2C" w:rsidP="001804E9">
      <w:pPr>
        <w:jc w:val="both"/>
        <w:rPr>
          <w:rFonts w:ascii="Arial" w:eastAsia="Arial" w:hAnsi="Arial" w:cs="Arial"/>
          <w:b/>
          <w:bCs/>
          <w:color w:val="56A099"/>
          <w:sz w:val="28"/>
          <w:szCs w:val="28"/>
        </w:rPr>
      </w:pPr>
    </w:p>
    <w:p w14:paraId="3A6CB5E5" w14:textId="5E9B8274" w:rsidR="00B33D2C" w:rsidRDefault="00473D11" w:rsidP="001804E9">
      <w:pPr>
        <w:jc w:val="both"/>
        <w:rPr>
          <w:rFonts w:ascii="Arial" w:eastAsia="Arial" w:hAnsi="Arial" w:cs="Arial"/>
          <w:bCs/>
          <w:sz w:val="22"/>
          <w:szCs w:val="22"/>
        </w:rPr>
      </w:pPr>
      <w:r w:rsidRPr="00D30B2C">
        <w:rPr>
          <w:rFonts w:ascii="Arial" w:eastAsia="Arial" w:hAnsi="Arial" w:cs="Arial"/>
          <w:bCs/>
          <w:sz w:val="22"/>
          <w:szCs w:val="22"/>
        </w:rPr>
        <w:t>Vous vous engagez à</w:t>
      </w:r>
      <w:r w:rsidR="00B33D2C">
        <w:rPr>
          <w:rFonts w:ascii="Arial" w:eastAsia="Arial" w:hAnsi="Arial" w:cs="Arial"/>
          <w:bCs/>
          <w:sz w:val="22"/>
          <w:szCs w:val="22"/>
        </w:rPr>
        <w:t xml:space="preserve"> : </w:t>
      </w:r>
    </w:p>
    <w:p w14:paraId="49ADA8CD" w14:textId="02D48E0F" w:rsidR="00B33D2C" w:rsidRPr="00C126A2" w:rsidRDefault="00DF0896" w:rsidP="00B33D2C">
      <w:pPr>
        <w:pStyle w:val="Paragraphedeliste"/>
        <w:numPr>
          <w:ilvl w:val="0"/>
          <w:numId w:val="17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C126A2">
        <w:rPr>
          <w:rFonts w:ascii="Arial" w:eastAsia="Arial" w:hAnsi="Arial" w:cs="Arial"/>
          <w:bCs/>
          <w:sz w:val="22"/>
          <w:szCs w:val="22"/>
        </w:rPr>
        <w:t>Réaliser votre stage pratique dans un accueil de loisirs HTC</w:t>
      </w:r>
      <w:r w:rsidR="002208D6">
        <w:rPr>
          <w:rFonts w:ascii="Arial" w:eastAsia="Arial" w:hAnsi="Arial" w:cs="Arial"/>
          <w:bCs/>
          <w:sz w:val="22"/>
          <w:szCs w:val="22"/>
        </w:rPr>
        <w:t>.</w:t>
      </w:r>
    </w:p>
    <w:p w14:paraId="4730B9CF" w14:textId="2F5A79F1" w:rsidR="00095421" w:rsidRPr="00C126A2" w:rsidRDefault="00DF0896" w:rsidP="00AA339B">
      <w:pPr>
        <w:pStyle w:val="Paragraphedeliste"/>
        <w:numPr>
          <w:ilvl w:val="0"/>
          <w:numId w:val="17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C126A2">
        <w:rPr>
          <w:rFonts w:ascii="Arial" w:eastAsia="Arial" w:hAnsi="Arial" w:cs="Arial"/>
          <w:bCs/>
          <w:sz w:val="22"/>
          <w:szCs w:val="22"/>
        </w:rPr>
        <w:t xml:space="preserve">Réaliser 6 semaines </w:t>
      </w:r>
      <w:r w:rsidR="00F57D0B" w:rsidRPr="00C126A2">
        <w:rPr>
          <w:rFonts w:ascii="Arial" w:eastAsia="Arial" w:hAnsi="Arial" w:cs="Arial"/>
          <w:bCs/>
          <w:sz w:val="22"/>
          <w:szCs w:val="22"/>
        </w:rPr>
        <w:t xml:space="preserve">en contrat CEE </w:t>
      </w:r>
      <w:r w:rsidR="00AA339B">
        <w:rPr>
          <w:rFonts w:ascii="Arial" w:eastAsia="Arial" w:hAnsi="Arial" w:cs="Arial"/>
          <w:bCs/>
          <w:sz w:val="22"/>
          <w:szCs w:val="22"/>
        </w:rPr>
        <w:t xml:space="preserve">dans un accueil de loisirs HTC </w:t>
      </w:r>
      <w:r w:rsidR="00F57D0B" w:rsidRPr="00C126A2">
        <w:rPr>
          <w:rFonts w:ascii="Arial" w:eastAsia="Arial" w:hAnsi="Arial" w:cs="Arial"/>
          <w:bCs/>
          <w:sz w:val="22"/>
          <w:szCs w:val="22"/>
        </w:rPr>
        <w:t>après obtention du BAFA</w:t>
      </w:r>
      <w:r w:rsidR="002208D6">
        <w:rPr>
          <w:rFonts w:ascii="Arial" w:eastAsia="Arial" w:hAnsi="Arial" w:cs="Arial"/>
          <w:bCs/>
          <w:sz w:val="22"/>
          <w:szCs w:val="22"/>
        </w:rPr>
        <w:t>.</w:t>
      </w:r>
    </w:p>
    <w:p w14:paraId="0B1430B9" w14:textId="3D04D7A3" w:rsidR="009D69C7" w:rsidRDefault="00F57D0B" w:rsidP="009D69C7">
      <w:pPr>
        <w:pStyle w:val="Standard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Solliciter toutes les autres aides de droit commun dans le cadre du BAFA</w:t>
      </w:r>
      <w:r w:rsidR="002208D6">
        <w:rPr>
          <w:rFonts w:ascii="Arial" w:hAnsi="Arial" w:cs="Arial"/>
          <w:sz w:val="22"/>
          <w:szCs w:val="22"/>
        </w:rPr>
        <w:t>.</w:t>
      </w:r>
    </w:p>
    <w:p w14:paraId="24307D57" w14:textId="05495713" w:rsidR="009D69C7" w:rsidRPr="009D69C7" w:rsidRDefault="009D69C7" w:rsidP="009D69C7">
      <w:pPr>
        <w:pStyle w:val="Standard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Prendre connaissance et respecter le règlement du dispositif Aide BAFA.</w:t>
      </w:r>
    </w:p>
    <w:p w14:paraId="22C7FF39" w14:textId="77777777" w:rsidR="00D30B2C" w:rsidRPr="00D30B2C" w:rsidRDefault="00D30B2C" w:rsidP="001804E9">
      <w:pPr>
        <w:jc w:val="both"/>
        <w:rPr>
          <w:rFonts w:ascii="Arial" w:eastAsia="Arial" w:hAnsi="Arial" w:cs="Arial"/>
          <w:bCs/>
          <w:sz w:val="22"/>
          <w:szCs w:val="22"/>
        </w:rPr>
      </w:pPr>
    </w:p>
    <w:p w14:paraId="0B3DD1D8" w14:textId="0EEDEB23" w:rsidR="0060699E" w:rsidRPr="00D87594" w:rsidRDefault="00095421" w:rsidP="001804E9">
      <w:pPr>
        <w:pStyle w:val="Standard"/>
        <w:jc w:val="both"/>
        <w:rPr>
          <w:rFonts w:ascii="Arial" w:hAnsi="Arial" w:cs="Arial"/>
          <w:b/>
          <w:color w:val="56A099"/>
          <w:sz w:val="28"/>
          <w:szCs w:val="28"/>
        </w:rPr>
      </w:pPr>
      <w:r>
        <w:rPr>
          <w:rFonts w:ascii="Arial" w:hAnsi="Arial" w:cs="Arial"/>
          <w:b/>
          <w:color w:val="56A099"/>
          <w:sz w:val="28"/>
          <w:szCs w:val="28"/>
        </w:rPr>
        <w:t>Sélection des candidatures :</w:t>
      </w:r>
    </w:p>
    <w:p w14:paraId="5DA7F521" w14:textId="77777777" w:rsidR="008B7563" w:rsidRPr="00BE208F" w:rsidRDefault="008B7563" w:rsidP="001804E9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195200EF" w14:textId="7ED798B1" w:rsidR="00D87594" w:rsidRDefault="00095421" w:rsidP="001804E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candidature sera examinée par un jury de Hautes Terres Communauté qui prendra en compte le projet et la motivation de la demande</w:t>
      </w:r>
      <w:r w:rsidR="002208D6">
        <w:rPr>
          <w:rFonts w:ascii="Arial" w:hAnsi="Arial" w:cs="Arial"/>
          <w:sz w:val="22"/>
          <w:szCs w:val="22"/>
        </w:rPr>
        <w:t>.</w:t>
      </w:r>
      <w:r w:rsidR="00F57D0B">
        <w:rPr>
          <w:rFonts w:ascii="Arial" w:hAnsi="Arial" w:cs="Arial"/>
          <w:sz w:val="22"/>
          <w:szCs w:val="22"/>
        </w:rPr>
        <w:t xml:space="preserve"> </w:t>
      </w:r>
      <w:r w:rsidR="002208D6">
        <w:rPr>
          <w:rFonts w:ascii="Arial" w:hAnsi="Arial" w:cs="Arial"/>
          <w:sz w:val="22"/>
          <w:szCs w:val="22"/>
        </w:rPr>
        <w:t>U</w:t>
      </w:r>
      <w:r w:rsidR="00F57D0B">
        <w:rPr>
          <w:rFonts w:ascii="Arial" w:hAnsi="Arial" w:cs="Arial"/>
          <w:sz w:val="22"/>
          <w:szCs w:val="22"/>
        </w:rPr>
        <w:t xml:space="preserve">n entretien </w:t>
      </w:r>
      <w:r w:rsidR="002208D6">
        <w:rPr>
          <w:rFonts w:ascii="Arial" w:hAnsi="Arial" w:cs="Arial"/>
          <w:sz w:val="22"/>
          <w:szCs w:val="22"/>
        </w:rPr>
        <w:t xml:space="preserve">sera organisé </w:t>
      </w:r>
      <w:r w:rsidR="00F57D0B">
        <w:rPr>
          <w:rFonts w:ascii="Arial" w:hAnsi="Arial" w:cs="Arial"/>
          <w:sz w:val="22"/>
          <w:szCs w:val="22"/>
        </w:rPr>
        <w:t xml:space="preserve">entre le candidat et les agents du service jeunesse </w:t>
      </w:r>
      <w:r w:rsidR="00C126A2">
        <w:rPr>
          <w:rFonts w:ascii="Arial" w:hAnsi="Arial" w:cs="Arial"/>
          <w:sz w:val="22"/>
          <w:szCs w:val="22"/>
        </w:rPr>
        <w:t>pour apprécier le parcours.</w:t>
      </w:r>
    </w:p>
    <w:p w14:paraId="1962C543" w14:textId="77777777" w:rsidR="00B54766" w:rsidRDefault="00B54766" w:rsidP="001804E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2A613EF" w14:textId="77777777" w:rsidR="00AA339B" w:rsidRDefault="001348A9" w:rsidP="00AA339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commissions de sélection </w:t>
      </w:r>
      <w:r w:rsidR="00AA339B">
        <w:rPr>
          <w:rFonts w:ascii="Arial" w:hAnsi="Arial" w:cs="Arial"/>
          <w:sz w:val="22"/>
          <w:szCs w:val="22"/>
        </w:rPr>
        <w:t>auront</w:t>
      </w:r>
      <w:r>
        <w:rPr>
          <w:rFonts w:ascii="Arial" w:hAnsi="Arial" w:cs="Arial"/>
          <w:sz w:val="22"/>
          <w:szCs w:val="22"/>
        </w:rPr>
        <w:t xml:space="preserve"> lieu chaque année en juin et en décembre.</w:t>
      </w:r>
      <w:r w:rsidR="00AA339B" w:rsidRPr="00AA339B">
        <w:rPr>
          <w:rFonts w:ascii="Arial" w:hAnsi="Arial" w:cs="Arial"/>
          <w:sz w:val="22"/>
          <w:szCs w:val="22"/>
        </w:rPr>
        <w:t xml:space="preserve"> </w:t>
      </w:r>
      <w:r w:rsidR="00AA339B">
        <w:rPr>
          <w:rFonts w:ascii="Arial" w:hAnsi="Arial" w:cs="Arial"/>
          <w:sz w:val="22"/>
          <w:szCs w:val="22"/>
        </w:rPr>
        <w:t>Tout dossier incomplet sera refusé. Une décision d’accord ou de refus sera notifiée par écrit à la suite des commissions.</w:t>
      </w:r>
      <w:r w:rsidR="00AA339B" w:rsidRPr="00AA339B">
        <w:rPr>
          <w:rFonts w:ascii="Arial" w:hAnsi="Arial" w:cs="Arial"/>
          <w:sz w:val="22"/>
          <w:szCs w:val="22"/>
        </w:rPr>
        <w:t xml:space="preserve"> </w:t>
      </w:r>
    </w:p>
    <w:p w14:paraId="4BD72272" w14:textId="1EAB198B" w:rsidR="00AA339B" w:rsidRDefault="00AA339B" w:rsidP="00AA339B">
      <w:pPr>
        <w:pStyle w:val="Standard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la candidature est acceptée, une convention sera conclue entre le candidat (et son représentant légal) et Hautes Terres Communauté. </w:t>
      </w:r>
    </w:p>
    <w:p w14:paraId="018B5C37" w14:textId="663450CD" w:rsidR="00AA339B" w:rsidRDefault="00AA339B" w:rsidP="00AA339B">
      <w:pPr>
        <w:pStyle w:val="Standard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la candidature est refusée, le candidat pourra ajouter des éléments à son dossier </w:t>
      </w:r>
      <w:r w:rsidR="006A74FA">
        <w:rPr>
          <w:rFonts w:ascii="Arial" w:hAnsi="Arial" w:cs="Arial"/>
          <w:sz w:val="22"/>
          <w:szCs w:val="22"/>
        </w:rPr>
        <w:t xml:space="preserve">le cas échéant, et soumettre à nouveau sa candidature. </w:t>
      </w:r>
    </w:p>
    <w:p w14:paraId="552C47A5" w14:textId="175155D8" w:rsidR="00AA339B" w:rsidRDefault="00AA339B" w:rsidP="00AA339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84E3FAE" w14:textId="77777777" w:rsidR="001348A9" w:rsidRDefault="001348A9" w:rsidP="001804E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F842939" w14:textId="77777777" w:rsidR="00B54766" w:rsidRDefault="00B54766" w:rsidP="001804E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4C8A88E" w14:textId="77777777" w:rsidR="00B54766" w:rsidRDefault="00B54766" w:rsidP="001804E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FDE473E" w14:textId="77777777" w:rsidR="00B54766" w:rsidRDefault="00B54766" w:rsidP="001804E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4681729" w14:textId="77777777" w:rsidR="00DF0896" w:rsidRDefault="00DF0896" w:rsidP="001804E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C022141" w14:textId="77777777" w:rsidR="00DF0896" w:rsidRDefault="00DF0896" w:rsidP="001804E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795C80E" w14:textId="77777777" w:rsidR="00DF0896" w:rsidRDefault="00DF0896" w:rsidP="001804E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B59E6D5" w14:textId="51C467AD" w:rsidR="00B96DF7" w:rsidRDefault="00AA339B" w:rsidP="001804E9">
      <w:pPr>
        <w:pStyle w:val="Standard"/>
        <w:jc w:val="both"/>
        <w:rPr>
          <w:rFonts w:ascii="Arial" w:hAnsi="Arial" w:cs="Arial"/>
          <w:b/>
          <w:caps/>
          <w:color w:val="56A099"/>
          <w:sz w:val="28"/>
          <w:szCs w:val="28"/>
        </w:rPr>
      </w:pPr>
      <w:r>
        <w:rPr>
          <w:rFonts w:ascii="Arial" w:hAnsi="Arial" w:cs="Arial"/>
          <w:b/>
          <w:caps/>
          <w:color w:val="56A099"/>
          <w:sz w:val="28"/>
          <w:szCs w:val="28"/>
        </w:rPr>
        <w:lastRenderedPageBreak/>
        <w:t>CANDIDAT</w:t>
      </w:r>
      <w:r w:rsidR="00095421">
        <w:rPr>
          <w:rFonts w:ascii="Arial" w:hAnsi="Arial" w:cs="Arial"/>
          <w:b/>
          <w:caps/>
          <w:color w:val="56A099"/>
          <w:sz w:val="28"/>
          <w:szCs w:val="28"/>
        </w:rPr>
        <w:t> :</w:t>
      </w:r>
    </w:p>
    <w:p w14:paraId="573BEBEA" w14:textId="77777777" w:rsidR="00D30B2C" w:rsidRDefault="00D30B2C" w:rsidP="001804E9">
      <w:pPr>
        <w:pStyle w:val="Standard"/>
        <w:jc w:val="both"/>
        <w:rPr>
          <w:rFonts w:ascii="Arial" w:hAnsi="Arial" w:cs="Arial"/>
          <w:b/>
          <w:caps/>
          <w:color w:val="56A099"/>
          <w:sz w:val="28"/>
          <w:szCs w:val="28"/>
        </w:rPr>
      </w:pPr>
    </w:p>
    <w:p w14:paraId="5377CE6C" w14:textId="5845B63C" w:rsidR="00095421" w:rsidRPr="00095421" w:rsidRDefault="00095421" w:rsidP="001804E9">
      <w:pPr>
        <w:pStyle w:val="Standard"/>
        <w:jc w:val="both"/>
        <w:rPr>
          <w:rFonts w:ascii="Arial" w:hAnsi="Arial" w:cs="Arial"/>
          <w:bCs/>
          <w:caps/>
          <w:sz w:val="22"/>
          <w:szCs w:val="22"/>
        </w:rPr>
      </w:pPr>
      <w:r w:rsidRPr="00095421">
        <w:rPr>
          <w:rFonts w:ascii="Arial" w:hAnsi="Arial" w:cs="Arial"/>
          <w:bCs/>
          <w:caps/>
          <w:sz w:val="22"/>
          <w:szCs w:val="22"/>
        </w:rPr>
        <w:t>Prénom : ……………………</w:t>
      </w:r>
      <w:r>
        <w:rPr>
          <w:rFonts w:ascii="Arial" w:hAnsi="Arial" w:cs="Arial"/>
          <w:bCs/>
          <w:caps/>
          <w:sz w:val="22"/>
          <w:szCs w:val="22"/>
        </w:rPr>
        <w:t>…………</w:t>
      </w:r>
      <w:proofErr w:type="gramStart"/>
      <w:r>
        <w:rPr>
          <w:rFonts w:ascii="Arial" w:hAnsi="Arial" w:cs="Arial"/>
          <w:bCs/>
          <w:caps/>
          <w:sz w:val="22"/>
          <w:szCs w:val="22"/>
        </w:rPr>
        <w:t>…….</w:t>
      </w:r>
      <w:proofErr w:type="gramEnd"/>
      <w:r>
        <w:rPr>
          <w:rFonts w:ascii="Arial" w:hAnsi="Arial" w:cs="Arial"/>
          <w:bCs/>
          <w:caps/>
          <w:sz w:val="22"/>
          <w:szCs w:val="22"/>
        </w:rPr>
        <w:t>.</w:t>
      </w:r>
      <w:r w:rsidRPr="00095421">
        <w:rPr>
          <w:rFonts w:ascii="Arial" w:hAnsi="Arial" w:cs="Arial"/>
          <w:bCs/>
          <w:caps/>
          <w:sz w:val="22"/>
          <w:szCs w:val="22"/>
        </w:rPr>
        <w:t>… NOM : ………</w:t>
      </w:r>
      <w:r>
        <w:rPr>
          <w:rFonts w:ascii="Arial" w:hAnsi="Arial" w:cs="Arial"/>
          <w:bCs/>
          <w:caps/>
          <w:sz w:val="22"/>
          <w:szCs w:val="22"/>
        </w:rPr>
        <w:t>………………………</w:t>
      </w:r>
      <w:proofErr w:type="gramStart"/>
      <w:r>
        <w:rPr>
          <w:rFonts w:ascii="Arial" w:hAnsi="Arial" w:cs="Arial"/>
          <w:bCs/>
          <w:caps/>
          <w:sz w:val="22"/>
          <w:szCs w:val="22"/>
        </w:rPr>
        <w:t>…….</w:t>
      </w:r>
      <w:proofErr w:type="gramEnd"/>
      <w:r w:rsidRPr="00095421">
        <w:rPr>
          <w:rFonts w:ascii="Arial" w:hAnsi="Arial" w:cs="Arial"/>
          <w:bCs/>
          <w:caps/>
          <w:sz w:val="22"/>
          <w:szCs w:val="22"/>
        </w:rPr>
        <w:t>……</w:t>
      </w:r>
      <w:proofErr w:type="gramStart"/>
      <w:r w:rsidRPr="00095421">
        <w:rPr>
          <w:rFonts w:ascii="Arial" w:hAnsi="Arial" w:cs="Arial"/>
          <w:bCs/>
          <w:caps/>
          <w:sz w:val="22"/>
          <w:szCs w:val="22"/>
        </w:rPr>
        <w:t>…….</w:t>
      </w:r>
      <w:proofErr w:type="gramEnd"/>
      <w:r w:rsidRPr="00095421">
        <w:rPr>
          <w:rFonts w:ascii="Arial" w:hAnsi="Arial" w:cs="Arial"/>
          <w:bCs/>
          <w:caps/>
          <w:sz w:val="22"/>
          <w:szCs w:val="22"/>
        </w:rPr>
        <w:t>.</w:t>
      </w:r>
    </w:p>
    <w:p w14:paraId="02F9485B" w14:textId="77777777" w:rsidR="00B96DF7" w:rsidRDefault="00B96DF7" w:rsidP="001804E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FB0C48B" w14:textId="21F63C2F" w:rsidR="00095421" w:rsidRDefault="00095421" w:rsidP="001804E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de naissance : 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./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./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       Téléphone : ………………………………………….</w:t>
      </w:r>
    </w:p>
    <w:p w14:paraId="0C9429C2" w14:textId="25DAE5FF" w:rsidR="00095421" w:rsidRDefault="00095421" w:rsidP="001804E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 : ………………………………………………………………….</w:t>
      </w:r>
    </w:p>
    <w:p w14:paraId="3C9F3DA9" w14:textId="7B43897B" w:rsidR="00095421" w:rsidRDefault="00095421" w:rsidP="001804E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Code postal : 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Ville : 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77DD8274" w14:textId="12D9391D" w:rsidR="00095421" w:rsidRDefault="00991977" w:rsidP="001804E9">
      <w:pPr>
        <w:pStyle w:val="Standard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E-Mail</w:t>
      </w:r>
      <w:proofErr w:type="gramEnd"/>
      <w:r w:rsidR="00095421">
        <w:rPr>
          <w:rFonts w:ascii="Arial" w:hAnsi="Arial" w:cs="Arial"/>
          <w:sz w:val="22"/>
          <w:szCs w:val="22"/>
        </w:rPr>
        <w:t> : …………………………………………………………………………………………………</w:t>
      </w:r>
      <w:proofErr w:type="gramStart"/>
      <w:r w:rsidR="00095421">
        <w:rPr>
          <w:rFonts w:ascii="Arial" w:hAnsi="Arial" w:cs="Arial"/>
          <w:sz w:val="22"/>
          <w:szCs w:val="22"/>
        </w:rPr>
        <w:t>…….</w:t>
      </w:r>
      <w:proofErr w:type="gramEnd"/>
      <w:r w:rsidR="00095421">
        <w:rPr>
          <w:rFonts w:ascii="Arial" w:hAnsi="Arial" w:cs="Arial"/>
          <w:sz w:val="22"/>
          <w:szCs w:val="22"/>
        </w:rPr>
        <w:t>.</w:t>
      </w:r>
    </w:p>
    <w:p w14:paraId="1252B37C" w14:textId="0A6CA33E" w:rsidR="00095421" w:rsidRDefault="00095421" w:rsidP="001804E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Régime </w:t>
      </w:r>
      <w:r w:rsidR="00381EB2">
        <w:rPr>
          <w:rFonts w:ascii="Arial" w:hAnsi="Arial" w:cs="Arial"/>
          <w:sz w:val="22"/>
          <w:szCs w:val="22"/>
        </w:rPr>
        <w:t>allocataire</w:t>
      </w:r>
      <w:r>
        <w:rPr>
          <w:rFonts w:ascii="Arial" w:hAnsi="Arial" w:cs="Arial"/>
          <w:sz w:val="22"/>
          <w:szCs w:val="22"/>
        </w:rPr>
        <w:t> :</w:t>
      </w:r>
    </w:p>
    <w:p w14:paraId="393B31D3" w14:textId="77777777" w:rsidR="00381EB2" w:rsidRDefault="00381EB2" w:rsidP="001804E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939EB18" w14:textId="776A4CF1" w:rsidR="00095421" w:rsidRDefault="00095421" w:rsidP="001804E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5FB860" wp14:editId="2785AE87">
                <wp:simplePos x="0" y="0"/>
                <wp:positionH relativeFrom="margin">
                  <wp:posOffset>2983865</wp:posOffset>
                </wp:positionH>
                <wp:positionV relativeFrom="paragraph">
                  <wp:posOffset>1905</wp:posOffset>
                </wp:positionV>
                <wp:extent cx="117807" cy="123825"/>
                <wp:effectExtent l="0" t="0" r="15875" b="28575"/>
                <wp:wrapNone/>
                <wp:docPr id="11846618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07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F164CA" id="Rectangle 1" o:spid="_x0000_s1026" style="position:absolute;margin-left:234.95pt;margin-top:.15pt;width:9.3pt;height:9.7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C3DB9" wp14:editId="12445BFB">
                <wp:simplePos x="0" y="0"/>
                <wp:positionH relativeFrom="margin">
                  <wp:align>left</wp:align>
                </wp:positionH>
                <wp:positionV relativeFrom="paragraph">
                  <wp:posOffset>5287</wp:posOffset>
                </wp:positionV>
                <wp:extent cx="117807" cy="123825"/>
                <wp:effectExtent l="0" t="0" r="15875" b="28575"/>
                <wp:wrapNone/>
                <wp:docPr id="19156723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07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FAB744" id="Rectangle 1" o:spid="_x0000_s1026" style="position:absolute;margin-left:0;margin-top:.4pt;width:9.3pt;height:9.7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</w:t>
      </w:r>
      <w:r w:rsidR="00DF08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CAF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381EB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MSA</w:t>
      </w:r>
      <w:r>
        <w:rPr>
          <w:rFonts w:ascii="Arial" w:hAnsi="Arial" w:cs="Arial"/>
          <w:sz w:val="22"/>
          <w:szCs w:val="22"/>
        </w:rPr>
        <w:tab/>
      </w:r>
    </w:p>
    <w:p w14:paraId="7BC51038" w14:textId="77777777" w:rsidR="00D30B2C" w:rsidRDefault="00D30B2C" w:rsidP="001804E9">
      <w:pPr>
        <w:jc w:val="both"/>
        <w:rPr>
          <w:rFonts w:ascii="Arial" w:hAnsi="Arial" w:cs="Arial"/>
          <w:b/>
          <w:color w:val="56A099"/>
          <w:sz w:val="22"/>
          <w:szCs w:val="22"/>
          <w:u w:val="single"/>
        </w:rPr>
      </w:pPr>
    </w:p>
    <w:p w14:paraId="27B39D51" w14:textId="77777777" w:rsidR="00D30B2C" w:rsidRDefault="00D30B2C" w:rsidP="001804E9">
      <w:pPr>
        <w:jc w:val="both"/>
        <w:rPr>
          <w:rFonts w:ascii="Arial" w:hAnsi="Arial" w:cs="Arial"/>
          <w:b/>
          <w:color w:val="56A099"/>
          <w:sz w:val="22"/>
          <w:szCs w:val="22"/>
          <w:u w:val="single"/>
        </w:rPr>
      </w:pPr>
    </w:p>
    <w:p w14:paraId="76ED41B2" w14:textId="67734890" w:rsidR="00B96DF7" w:rsidRPr="00D87594" w:rsidRDefault="00D30B2C" w:rsidP="00D87594">
      <w:pPr>
        <w:jc w:val="both"/>
        <w:rPr>
          <w:rFonts w:ascii="Arial" w:hAnsi="Arial" w:cs="Arial"/>
          <w:b/>
          <w:color w:val="56A099"/>
          <w:sz w:val="22"/>
          <w:szCs w:val="22"/>
          <w:u w:val="single"/>
        </w:rPr>
      </w:pPr>
      <w:r>
        <w:rPr>
          <w:rFonts w:ascii="Arial" w:hAnsi="Arial" w:cs="Arial"/>
          <w:b/>
          <w:color w:val="56A099"/>
          <w:sz w:val="22"/>
          <w:szCs w:val="22"/>
          <w:u w:val="single"/>
        </w:rPr>
        <w:t>MOTI</w:t>
      </w:r>
      <w:r w:rsidR="0042593F">
        <w:rPr>
          <w:rFonts w:ascii="Arial" w:hAnsi="Arial" w:cs="Arial"/>
          <w:b/>
          <w:color w:val="56A099"/>
          <w:sz w:val="22"/>
          <w:szCs w:val="22"/>
          <w:u w:val="single"/>
        </w:rPr>
        <w:t>VATION</w:t>
      </w:r>
      <w:r>
        <w:rPr>
          <w:rFonts w:ascii="Arial" w:hAnsi="Arial" w:cs="Arial"/>
          <w:b/>
          <w:color w:val="56A099"/>
          <w:sz w:val="22"/>
          <w:szCs w:val="22"/>
          <w:u w:val="single"/>
        </w:rPr>
        <w:t xml:space="preserve"> DE LA DEMANDE</w:t>
      </w:r>
    </w:p>
    <w:p w14:paraId="06FE454D" w14:textId="77777777" w:rsidR="00B96DF7" w:rsidRPr="00BE208F" w:rsidRDefault="00B96DF7" w:rsidP="00D87594">
      <w:pPr>
        <w:jc w:val="both"/>
        <w:rPr>
          <w:rFonts w:ascii="Arial" w:hAnsi="Arial" w:cs="Arial"/>
          <w:sz w:val="22"/>
          <w:szCs w:val="22"/>
        </w:rPr>
      </w:pPr>
    </w:p>
    <w:p w14:paraId="20ACA970" w14:textId="5F93F047" w:rsidR="00B7653C" w:rsidRDefault="00D30B2C" w:rsidP="00D875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Expliquez votre motivation et les raisons pour lesquelles vous voulez obtenir le BAFA : </w:t>
      </w:r>
    </w:p>
    <w:p w14:paraId="05A0D376" w14:textId="121A1FA3" w:rsidR="00D30B2C" w:rsidRPr="00BE208F" w:rsidRDefault="00D30B2C" w:rsidP="00D875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AC3DD7" w14:textId="77777777" w:rsidR="00B96DF7" w:rsidRPr="00BE208F" w:rsidRDefault="00B96DF7" w:rsidP="00D87594">
      <w:pPr>
        <w:jc w:val="both"/>
        <w:rPr>
          <w:rFonts w:ascii="Arial" w:hAnsi="Arial" w:cs="Arial"/>
          <w:sz w:val="22"/>
          <w:szCs w:val="22"/>
        </w:rPr>
      </w:pPr>
    </w:p>
    <w:p w14:paraId="6D8250B4" w14:textId="77777777" w:rsidR="00BD58D3" w:rsidRDefault="00BD58D3" w:rsidP="00D8759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A3DF47A" w14:textId="623177CB" w:rsidR="00B7653C" w:rsidRDefault="003559E3" w:rsidP="00D87594">
      <w:pPr>
        <w:jc w:val="both"/>
        <w:rPr>
          <w:rFonts w:ascii="Arial" w:hAnsi="Arial" w:cs="Arial"/>
          <w:b/>
          <w:color w:val="56A099"/>
          <w:sz w:val="22"/>
          <w:szCs w:val="22"/>
          <w:u w:val="single"/>
        </w:rPr>
      </w:pPr>
      <w:r>
        <w:rPr>
          <w:rFonts w:ascii="Arial" w:hAnsi="Arial" w:cs="Arial"/>
          <w:b/>
          <w:color w:val="56A099"/>
          <w:sz w:val="22"/>
          <w:szCs w:val="22"/>
          <w:u w:val="single"/>
        </w:rPr>
        <w:t>Documents à joindre :</w:t>
      </w:r>
    </w:p>
    <w:p w14:paraId="51D851F7" w14:textId="77777777" w:rsidR="003559E3" w:rsidRDefault="003559E3" w:rsidP="00D87594">
      <w:pPr>
        <w:jc w:val="both"/>
        <w:rPr>
          <w:rFonts w:ascii="Arial" w:hAnsi="Arial" w:cs="Arial"/>
          <w:b/>
          <w:color w:val="56A099"/>
          <w:sz w:val="22"/>
          <w:szCs w:val="22"/>
          <w:u w:val="single"/>
        </w:rPr>
      </w:pPr>
    </w:p>
    <w:p w14:paraId="2DFBE2DB" w14:textId="2D5E3781" w:rsidR="003559E3" w:rsidRPr="003559E3" w:rsidRDefault="003559E3" w:rsidP="00D87594">
      <w:pPr>
        <w:jc w:val="both"/>
        <w:rPr>
          <w:rFonts w:ascii="Arial" w:hAnsi="Arial" w:cs="Arial"/>
          <w:bCs/>
          <w:sz w:val="22"/>
          <w:szCs w:val="22"/>
        </w:rPr>
      </w:pPr>
      <w:r w:rsidRPr="003559E3">
        <w:rPr>
          <w:rFonts w:ascii="Arial" w:hAnsi="Arial" w:cs="Arial"/>
          <w:bCs/>
          <w:sz w:val="22"/>
          <w:szCs w:val="22"/>
        </w:rPr>
        <w:t>Les photocopies des pièces suivantes :</w:t>
      </w:r>
    </w:p>
    <w:p w14:paraId="6FBFD869" w14:textId="659138EE" w:rsidR="003559E3" w:rsidRPr="003559E3" w:rsidRDefault="004F7345" w:rsidP="003559E3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Pièce</w:t>
      </w:r>
      <w:r w:rsidR="003559E3" w:rsidRPr="003559E3">
        <w:rPr>
          <w:rFonts w:ascii="Arial" w:hAnsi="Arial" w:cs="Arial"/>
          <w:bCs/>
          <w:sz w:val="22"/>
          <w:szCs w:val="22"/>
        </w:rPr>
        <w:t xml:space="preserve"> d’identité</w:t>
      </w:r>
      <w:r w:rsidR="006A74FA">
        <w:rPr>
          <w:rFonts w:ascii="Arial" w:hAnsi="Arial" w:cs="Arial"/>
          <w:bCs/>
          <w:sz w:val="22"/>
          <w:szCs w:val="22"/>
        </w:rPr>
        <w:t>.</w:t>
      </w:r>
    </w:p>
    <w:p w14:paraId="3DB20BDE" w14:textId="133E2DE6" w:rsidR="003559E3" w:rsidRDefault="003559E3" w:rsidP="003559E3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 w:rsidRPr="003559E3">
        <w:rPr>
          <w:rFonts w:ascii="Arial" w:hAnsi="Arial" w:cs="Arial"/>
          <w:bCs/>
          <w:sz w:val="22"/>
          <w:szCs w:val="22"/>
        </w:rPr>
        <w:t>Justificatif de domicile</w:t>
      </w:r>
      <w:r w:rsidR="001804E9">
        <w:rPr>
          <w:rFonts w:ascii="Arial" w:hAnsi="Arial" w:cs="Arial"/>
          <w:bCs/>
          <w:sz w:val="22"/>
          <w:szCs w:val="22"/>
        </w:rPr>
        <w:t xml:space="preserve"> de moins de 3 mois</w:t>
      </w:r>
      <w:r w:rsidR="00DF0896">
        <w:rPr>
          <w:rFonts w:ascii="Arial" w:hAnsi="Arial" w:cs="Arial"/>
          <w:bCs/>
          <w:sz w:val="22"/>
          <w:szCs w:val="22"/>
        </w:rPr>
        <w:t xml:space="preserve"> (si le candidat est domicilié chez ses parents,</w:t>
      </w:r>
      <w:r w:rsidR="002208D6">
        <w:rPr>
          <w:rFonts w:ascii="Arial" w:hAnsi="Arial" w:cs="Arial"/>
          <w:bCs/>
          <w:sz w:val="22"/>
          <w:szCs w:val="22"/>
        </w:rPr>
        <w:t xml:space="preserve"> </w:t>
      </w:r>
      <w:r w:rsidR="00DF0896">
        <w:rPr>
          <w:rFonts w:ascii="Arial" w:hAnsi="Arial" w:cs="Arial"/>
          <w:bCs/>
          <w:sz w:val="22"/>
          <w:szCs w:val="22"/>
        </w:rPr>
        <w:t xml:space="preserve">merci de fournir un justificatif de domicile d’un membre du foyer). </w:t>
      </w:r>
    </w:p>
    <w:p w14:paraId="6C706808" w14:textId="00E40B77" w:rsidR="00B54766" w:rsidRDefault="00B54766" w:rsidP="003559E3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Attestation </w:t>
      </w:r>
      <w:r w:rsidR="00DF0896">
        <w:rPr>
          <w:rFonts w:ascii="Arial" w:hAnsi="Arial" w:cs="Arial"/>
          <w:bCs/>
          <w:sz w:val="22"/>
          <w:szCs w:val="22"/>
        </w:rPr>
        <w:t xml:space="preserve">allocataire </w:t>
      </w:r>
      <w:r>
        <w:rPr>
          <w:rFonts w:ascii="Arial" w:hAnsi="Arial" w:cs="Arial"/>
          <w:bCs/>
          <w:sz w:val="22"/>
          <w:szCs w:val="22"/>
        </w:rPr>
        <w:t>CAF ou MSA</w:t>
      </w:r>
      <w:r w:rsidR="004F7345">
        <w:rPr>
          <w:rFonts w:ascii="Arial" w:hAnsi="Arial" w:cs="Arial"/>
          <w:bCs/>
          <w:sz w:val="22"/>
          <w:szCs w:val="22"/>
        </w:rPr>
        <w:t>.</w:t>
      </w:r>
    </w:p>
    <w:p w14:paraId="46577F69" w14:textId="7DD164D3" w:rsidR="003F40B8" w:rsidRDefault="003F40B8" w:rsidP="003559E3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 w:rsidRPr="003F40B8">
        <w:rPr>
          <w:rFonts w:ascii="Arial" w:hAnsi="Arial" w:cs="Arial"/>
          <w:bCs/>
          <w:sz w:val="22"/>
          <w:szCs w:val="22"/>
        </w:rPr>
        <w:t>Un relevé d’identité bancaire ou postale pour les versements de l’aide</w:t>
      </w:r>
      <w:r w:rsidR="002208D6">
        <w:rPr>
          <w:rFonts w:ascii="Arial" w:hAnsi="Arial" w:cs="Arial"/>
          <w:bCs/>
          <w:sz w:val="22"/>
          <w:szCs w:val="22"/>
        </w:rPr>
        <w:t>.</w:t>
      </w:r>
    </w:p>
    <w:p w14:paraId="3DF53447" w14:textId="37A6AE9B" w:rsidR="00AA339B" w:rsidRPr="00AA339B" w:rsidRDefault="00BB34AA" w:rsidP="00AA339B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Un CV</w:t>
      </w:r>
      <w:r w:rsidR="004F7345">
        <w:rPr>
          <w:rFonts w:ascii="Arial" w:hAnsi="Arial" w:cs="Arial"/>
          <w:bCs/>
          <w:sz w:val="22"/>
          <w:szCs w:val="22"/>
        </w:rPr>
        <w:t>.</w:t>
      </w:r>
    </w:p>
    <w:p w14:paraId="74CD1CF9" w14:textId="65D8DD3C" w:rsidR="00B96DF7" w:rsidRPr="00B7653C" w:rsidRDefault="00B96DF7" w:rsidP="00D8759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A3CD27D" w14:textId="7F671193" w:rsidR="006A74FA" w:rsidRDefault="006A74FA" w:rsidP="00D875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Pour toute information complémentaire, merci de contacter le service jeunesse au </w:t>
      </w:r>
      <w:r w:rsidRPr="006A74FA">
        <w:rPr>
          <w:rFonts w:ascii="Arial" w:hAnsi="Arial" w:cs="Arial"/>
          <w:sz w:val="22"/>
          <w:szCs w:val="22"/>
        </w:rPr>
        <w:t>04.71.68.26.04</w:t>
      </w:r>
      <w:r>
        <w:rPr>
          <w:rFonts w:ascii="Arial" w:hAnsi="Arial" w:cs="Arial"/>
          <w:sz w:val="22"/>
          <w:szCs w:val="22"/>
        </w:rPr>
        <w:t xml:space="preserve"> ou par mail à </w:t>
      </w:r>
      <w:hyperlink r:id="rId9" w:history="1">
        <w:r w:rsidRPr="00D14655">
          <w:rPr>
            <w:rStyle w:val="Lienhypertexte"/>
            <w:rFonts w:ascii="Arial" w:hAnsi="Arial" w:cs="Arial"/>
            <w:sz w:val="22"/>
            <w:szCs w:val="22"/>
          </w:rPr>
          <w:t>jeunesse@hautesterres.fr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27EAE438" w14:textId="77777777" w:rsidR="006A74FA" w:rsidRDefault="006A74FA" w:rsidP="00D87594">
      <w:pPr>
        <w:jc w:val="both"/>
        <w:rPr>
          <w:rFonts w:ascii="Arial" w:hAnsi="Arial" w:cs="Arial"/>
          <w:sz w:val="22"/>
          <w:szCs w:val="22"/>
        </w:rPr>
      </w:pPr>
    </w:p>
    <w:p w14:paraId="0053493C" w14:textId="77777777" w:rsidR="006A74FA" w:rsidRDefault="006A74FA" w:rsidP="006A74FA">
      <w:pPr>
        <w:jc w:val="both"/>
        <w:rPr>
          <w:rFonts w:ascii="Arial" w:hAnsi="Arial" w:cs="Arial"/>
          <w:bCs/>
          <w:sz w:val="22"/>
          <w:szCs w:val="22"/>
        </w:rPr>
      </w:pPr>
    </w:p>
    <w:p w14:paraId="616AD760" w14:textId="77777777" w:rsidR="006A74FA" w:rsidRDefault="006A74FA" w:rsidP="006A74FA">
      <w:pPr>
        <w:jc w:val="both"/>
        <w:rPr>
          <w:rFonts w:ascii="Arial" w:hAnsi="Arial" w:cs="Arial"/>
          <w:bCs/>
          <w:sz w:val="22"/>
          <w:szCs w:val="22"/>
        </w:rPr>
      </w:pPr>
    </w:p>
    <w:p w14:paraId="5E70A102" w14:textId="162D42DD" w:rsidR="006A74FA" w:rsidRPr="00DF0896" w:rsidRDefault="006A74FA" w:rsidP="006A74FA">
      <w:pPr>
        <w:jc w:val="both"/>
        <w:rPr>
          <w:rFonts w:ascii="Arial" w:hAnsi="Arial" w:cs="Arial"/>
          <w:bCs/>
          <w:sz w:val="22"/>
          <w:szCs w:val="22"/>
        </w:rPr>
      </w:pPr>
      <w:r w:rsidRPr="00DF0896">
        <w:rPr>
          <w:rFonts w:ascii="Arial" w:hAnsi="Arial" w:cs="Arial"/>
          <w:bCs/>
          <w:sz w:val="22"/>
          <w:szCs w:val="22"/>
        </w:rPr>
        <w:t>Documents à adresser à :</w:t>
      </w:r>
    </w:p>
    <w:p w14:paraId="21DDC583" w14:textId="20A757A3" w:rsidR="006A74FA" w:rsidRPr="00DF0896" w:rsidRDefault="006A74FA" w:rsidP="006A74FA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 w:rsidRPr="00DF0896">
        <w:rPr>
          <w:rFonts w:ascii="Arial" w:hAnsi="Arial" w:cs="Arial"/>
          <w:bCs/>
          <w:sz w:val="22"/>
          <w:szCs w:val="22"/>
        </w:rPr>
        <w:t xml:space="preserve">Au service jeunesse de Hautes Terres Communauté, place du Cézallier, 15160 Allanche ou par mail à l’adresse suivante : </w:t>
      </w:r>
      <w:hyperlink r:id="rId10" w:history="1">
        <w:r w:rsidRPr="00D14655">
          <w:rPr>
            <w:rStyle w:val="Lienhypertexte"/>
            <w:rFonts w:ascii="Arial" w:hAnsi="Arial" w:cs="Arial"/>
            <w:bCs/>
            <w:sz w:val="22"/>
            <w:szCs w:val="22"/>
          </w:rPr>
          <w:t>jeunesse@hautesterres.fr</w:t>
        </w:r>
      </w:hyperlink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53EEE8C3" w14:textId="77777777" w:rsidR="006A74FA" w:rsidRPr="00DF0896" w:rsidRDefault="006A74FA" w:rsidP="006A74FA">
      <w:pPr>
        <w:pStyle w:val="Paragraphedeliste"/>
        <w:jc w:val="both"/>
        <w:rPr>
          <w:rFonts w:ascii="Arial" w:hAnsi="Arial" w:cs="Arial"/>
          <w:bCs/>
          <w:sz w:val="22"/>
          <w:szCs w:val="22"/>
        </w:rPr>
      </w:pPr>
    </w:p>
    <w:p w14:paraId="52D9C9D2" w14:textId="77777777" w:rsidR="006A74FA" w:rsidRDefault="006A74FA" w:rsidP="006A74FA">
      <w:pPr>
        <w:jc w:val="both"/>
        <w:rPr>
          <w:rFonts w:ascii="Arial" w:hAnsi="Arial" w:cs="Arial"/>
          <w:bCs/>
          <w:sz w:val="22"/>
          <w:szCs w:val="22"/>
        </w:rPr>
      </w:pPr>
    </w:p>
    <w:p w14:paraId="0F646732" w14:textId="3AEDE0E7" w:rsidR="006A74FA" w:rsidRPr="006A74FA" w:rsidRDefault="006A74FA" w:rsidP="006A74FA">
      <w:pPr>
        <w:jc w:val="both"/>
        <w:rPr>
          <w:rFonts w:ascii="Arial" w:hAnsi="Arial" w:cs="Arial"/>
          <w:bCs/>
          <w:sz w:val="22"/>
          <w:szCs w:val="22"/>
        </w:rPr>
      </w:pPr>
      <w:r w:rsidRPr="006A74FA">
        <w:rPr>
          <w:rFonts w:ascii="Arial" w:hAnsi="Arial" w:cs="Arial"/>
          <w:bCs/>
          <w:sz w:val="22"/>
          <w:szCs w:val="22"/>
        </w:rPr>
        <w:t xml:space="preserve">Date de l’envoi du dossier : </w:t>
      </w:r>
      <w:proofErr w:type="gramStart"/>
      <w:r w:rsidRPr="006A74FA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6A74FA">
        <w:rPr>
          <w:rFonts w:ascii="Arial" w:hAnsi="Arial" w:cs="Arial"/>
          <w:bCs/>
          <w:sz w:val="22"/>
          <w:szCs w:val="22"/>
        </w:rPr>
        <w:t>./</w:t>
      </w:r>
      <w:proofErr w:type="gramStart"/>
      <w:r w:rsidRPr="006A74FA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6A74FA">
        <w:rPr>
          <w:rFonts w:ascii="Arial" w:hAnsi="Arial" w:cs="Arial"/>
          <w:bCs/>
          <w:sz w:val="22"/>
          <w:szCs w:val="22"/>
        </w:rPr>
        <w:t>./</w:t>
      </w:r>
      <w:proofErr w:type="gramStart"/>
      <w:r w:rsidRPr="006A74FA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6A74FA">
        <w:rPr>
          <w:rFonts w:ascii="Arial" w:hAnsi="Arial" w:cs="Arial"/>
          <w:bCs/>
          <w:sz w:val="22"/>
          <w:szCs w:val="22"/>
        </w:rPr>
        <w:t>.</w:t>
      </w:r>
    </w:p>
    <w:p w14:paraId="4763CC41" w14:textId="77777777" w:rsidR="006A74FA" w:rsidRDefault="006A74FA" w:rsidP="00D87594">
      <w:pPr>
        <w:jc w:val="both"/>
        <w:rPr>
          <w:rFonts w:ascii="Arial" w:hAnsi="Arial" w:cs="Arial"/>
          <w:sz w:val="22"/>
          <w:szCs w:val="22"/>
        </w:rPr>
      </w:pPr>
    </w:p>
    <w:p w14:paraId="7BDD69AE" w14:textId="5AD563D5" w:rsidR="00B96DF7" w:rsidRDefault="00580DFB" w:rsidP="00D875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du candidat </w:t>
      </w:r>
    </w:p>
    <w:p w14:paraId="552E5891" w14:textId="520C003F" w:rsidR="00580DFB" w:rsidRPr="00BE208F" w:rsidRDefault="00580DFB" w:rsidP="00D875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(Et de son représentant légal si le candidat est mineur)</w:t>
      </w:r>
    </w:p>
    <w:p w14:paraId="46DAC261" w14:textId="394EA850" w:rsidR="00146D2E" w:rsidRDefault="00146D2E" w:rsidP="00D87594">
      <w:pPr>
        <w:jc w:val="center"/>
        <w:rPr>
          <w:rFonts w:ascii="Arial" w:hAnsi="Arial" w:cs="Arial"/>
          <w:sz w:val="22"/>
          <w:szCs w:val="22"/>
        </w:rPr>
      </w:pPr>
    </w:p>
    <w:sectPr w:rsidR="00146D2E" w:rsidSect="00CF0C73">
      <w:footerReference w:type="default" r:id="rId11"/>
      <w:headerReference w:type="first" r:id="rId12"/>
      <w:footerReference w:type="first" r:id="rId13"/>
      <w:pgSz w:w="11907" w:h="16840" w:code="9"/>
      <w:pgMar w:top="709" w:right="1134" w:bottom="1418" w:left="1276" w:header="720" w:footer="59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9AA65" w14:textId="77777777" w:rsidR="00B637D7" w:rsidRDefault="00B637D7">
      <w:r>
        <w:separator/>
      </w:r>
    </w:p>
  </w:endnote>
  <w:endnote w:type="continuationSeparator" w:id="0">
    <w:p w14:paraId="19AF892E" w14:textId="77777777" w:rsidR="00B637D7" w:rsidRDefault="00B6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9E4AF" w14:textId="7BA54EE7" w:rsidR="00BD58D3" w:rsidRPr="00BD58D3" w:rsidRDefault="00007070" w:rsidP="00BD58D3">
    <w:pPr>
      <w:pStyle w:val="Pieddepage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-1772772302"/>
        <w:docPartObj>
          <w:docPartGallery w:val="Page Numbers (Bottom of Page)"/>
          <w:docPartUnique/>
        </w:docPartObj>
      </w:sdtPr>
      <w:sdtEndPr/>
      <w:sdtContent>
        <w:r w:rsidR="00BD58D3" w:rsidRPr="00BD58D3">
          <w:rPr>
            <w:rFonts w:ascii="Arial" w:hAnsi="Arial" w:cs="Arial"/>
            <w:sz w:val="18"/>
            <w:szCs w:val="18"/>
          </w:rPr>
          <w:tab/>
        </w:r>
        <w:r w:rsidR="00BD58D3" w:rsidRPr="00BD58D3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ascii="Arial" w:hAnsi="Arial" w:cs="Arial"/>
              <w:sz w:val="18"/>
              <w:szCs w:val="18"/>
            </w:rPr>
            <w:id w:val="673924340"/>
            <w:docPartObj>
              <w:docPartGallery w:val="Page Numbers (Top of Page)"/>
              <w:docPartUnique/>
            </w:docPartObj>
          </w:sdtPr>
          <w:sdtEndPr/>
          <w:sdtContent>
            <w:r w:rsidR="00BD58D3" w:rsidRPr="00BD58D3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BD58D3" w:rsidRPr="00BD58D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BD58D3" w:rsidRPr="00BD58D3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BD58D3" w:rsidRPr="00BD58D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58D3" w:rsidRPr="00BD58D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BD58D3" w:rsidRPr="00BD58D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BD58D3" w:rsidRPr="00BD58D3">
              <w:rPr>
                <w:rFonts w:ascii="Arial" w:hAnsi="Arial" w:cs="Arial"/>
                <w:sz w:val="18"/>
                <w:szCs w:val="18"/>
              </w:rPr>
              <w:t xml:space="preserve"> sur </w:t>
            </w:r>
            <w:r w:rsidR="00BD58D3" w:rsidRPr="00BD58D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BD58D3" w:rsidRPr="00BD58D3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BD58D3" w:rsidRPr="00BD58D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58D3" w:rsidRPr="00BD58D3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BD58D3" w:rsidRPr="00BD58D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52E7F58D" w14:textId="2A38B6CF" w:rsidR="00F9333F" w:rsidRPr="00BD58D3" w:rsidRDefault="00F9333F" w:rsidP="00BD58D3">
    <w:pPr>
      <w:pStyle w:val="Pieddepage"/>
      <w:ind w:hanging="1276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AB67A" w14:textId="77777777" w:rsidR="00F9333F" w:rsidRDefault="00F9333F" w:rsidP="0060699E">
    <w:pPr>
      <w:pStyle w:val="Pieddepage"/>
      <w:tabs>
        <w:tab w:val="clear" w:pos="4536"/>
        <w:tab w:val="clear" w:pos="9072"/>
        <w:tab w:val="left" w:pos="855"/>
      </w:tabs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AD2CD" w14:textId="77777777" w:rsidR="00B637D7" w:rsidRDefault="00B637D7">
      <w:r>
        <w:separator/>
      </w:r>
    </w:p>
  </w:footnote>
  <w:footnote w:type="continuationSeparator" w:id="0">
    <w:p w14:paraId="776D6179" w14:textId="77777777" w:rsidR="00B637D7" w:rsidRDefault="00B63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28E9C" w14:textId="69094AD4" w:rsidR="006F79F8" w:rsidRPr="00D87594" w:rsidRDefault="006F79F8">
    <w:pPr>
      <w:pStyle w:val="En-tte"/>
      <w:rPr>
        <w:rFonts w:ascii="Arial" w:hAnsi="Arial" w:cs="Arial"/>
        <w:sz w:val="22"/>
        <w:szCs w:val="22"/>
      </w:rPr>
    </w:pPr>
    <w:r w:rsidRPr="006F79F8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261B1887" wp14:editId="69314C84">
          <wp:simplePos x="0" y="0"/>
          <wp:positionH relativeFrom="margin">
            <wp:posOffset>-530606</wp:posOffset>
          </wp:positionH>
          <wp:positionV relativeFrom="margin">
            <wp:posOffset>-683895</wp:posOffset>
          </wp:positionV>
          <wp:extent cx="1990725" cy="1075690"/>
          <wp:effectExtent l="0" t="0" r="9525" b="0"/>
          <wp:wrapSquare wrapText="bothSides"/>
          <wp:docPr id="7" name="Image 7" descr="logo HAUTES TERRES quadr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logo HAUTES TERRES quad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="00D87594">
      <w:rPr>
        <w:rFonts w:ascii="Arial" w:hAnsi="Arial" w:cs="Arial"/>
        <w:sz w:val="22"/>
        <w:szCs w:val="22"/>
      </w:rPr>
      <w:t xml:space="preserve">Insérer autre </w:t>
    </w:r>
    <w:r w:rsidRPr="00D87594">
      <w:rPr>
        <w:rFonts w:ascii="Arial" w:hAnsi="Arial" w:cs="Arial"/>
        <w:sz w:val="22"/>
        <w:szCs w:val="22"/>
        <w:highlight w:val="yellow"/>
      </w:rPr>
      <w:t>LOGO</w:t>
    </w:r>
    <w:r w:rsidR="00B7653C" w:rsidRPr="00D87594">
      <w:rPr>
        <w:rFonts w:ascii="Arial" w:hAnsi="Arial" w:cs="Arial"/>
        <w:sz w:val="22"/>
        <w:szCs w:val="22"/>
      </w:rPr>
      <w:t xml:space="preserve"> </w:t>
    </w:r>
    <w:r w:rsidR="00D87594">
      <w:rPr>
        <w:rFonts w:ascii="Arial" w:hAnsi="Arial" w:cs="Arial"/>
        <w:sz w:val="22"/>
        <w:szCs w:val="22"/>
      </w:rPr>
      <w:t>si besoin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64A"/>
    <w:multiLevelType w:val="multilevel"/>
    <w:tmpl w:val="ACF4B54E"/>
    <w:lvl w:ilvl="0">
      <w:numFmt w:val="bullet"/>
      <w:lvlText w:val="-"/>
      <w:lvlJc w:val="left"/>
      <w:pPr>
        <w:tabs>
          <w:tab w:val="num" w:pos="540"/>
        </w:tabs>
        <w:ind w:left="1134" w:firstLine="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70F83"/>
    <w:multiLevelType w:val="hybridMultilevel"/>
    <w:tmpl w:val="B046DEF8"/>
    <w:lvl w:ilvl="0" w:tplc="D6F4DE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0371"/>
    <w:multiLevelType w:val="hybridMultilevel"/>
    <w:tmpl w:val="471A30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2613"/>
    <w:multiLevelType w:val="hybridMultilevel"/>
    <w:tmpl w:val="78388DFC"/>
    <w:lvl w:ilvl="0" w:tplc="B6B4B76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C8C674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1B7B27"/>
    <w:multiLevelType w:val="hybridMultilevel"/>
    <w:tmpl w:val="78388DFC"/>
    <w:lvl w:ilvl="0" w:tplc="B6B4B76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DB4668"/>
    <w:multiLevelType w:val="hybridMultilevel"/>
    <w:tmpl w:val="8EC830B6"/>
    <w:lvl w:ilvl="0" w:tplc="A87AF02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C7F8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9D730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DC5715F"/>
    <w:multiLevelType w:val="hybridMultilevel"/>
    <w:tmpl w:val="BBDEDECE"/>
    <w:lvl w:ilvl="0" w:tplc="79DC7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61E7D"/>
    <w:multiLevelType w:val="hybridMultilevel"/>
    <w:tmpl w:val="AC3C1832"/>
    <w:lvl w:ilvl="0" w:tplc="8ABAA5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F29E6"/>
    <w:multiLevelType w:val="hybridMultilevel"/>
    <w:tmpl w:val="0D70DE2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D2A31"/>
    <w:multiLevelType w:val="hybridMultilevel"/>
    <w:tmpl w:val="9BBAA3AC"/>
    <w:lvl w:ilvl="0" w:tplc="614E5E30">
      <w:start w:val="1"/>
      <w:numFmt w:val="bullet"/>
      <w:lvlText w:val=""/>
      <w:lvlJc w:val="left"/>
      <w:pPr>
        <w:tabs>
          <w:tab w:val="num" w:pos="680"/>
        </w:tabs>
        <w:ind w:left="1304" w:hanging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B4B71"/>
    <w:multiLevelType w:val="hybridMultilevel"/>
    <w:tmpl w:val="01F2DDC8"/>
    <w:lvl w:ilvl="0" w:tplc="79DC7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04935"/>
    <w:multiLevelType w:val="hybridMultilevel"/>
    <w:tmpl w:val="EF506F74"/>
    <w:lvl w:ilvl="0" w:tplc="445273F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570E2"/>
    <w:multiLevelType w:val="hybridMultilevel"/>
    <w:tmpl w:val="ACF4B54E"/>
    <w:lvl w:ilvl="0" w:tplc="760E6BE8">
      <w:numFmt w:val="bullet"/>
      <w:lvlText w:val="-"/>
      <w:lvlJc w:val="left"/>
      <w:pPr>
        <w:tabs>
          <w:tab w:val="num" w:pos="540"/>
        </w:tabs>
        <w:ind w:left="1134" w:firstLine="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E444E"/>
    <w:multiLevelType w:val="hybridMultilevel"/>
    <w:tmpl w:val="7C68FF4A"/>
    <w:lvl w:ilvl="0" w:tplc="8ABAA5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456E3"/>
    <w:multiLevelType w:val="hybridMultilevel"/>
    <w:tmpl w:val="F04C1794"/>
    <w:lvl w:ilvl="0" w:tplc="F734464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969B8"/>
    <w:multiLevelType w:val="hybridMultilevel"/>
    <w:tmpl w:val="EB4EAD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038D0"/>
    <w:multiLevelType w:val="hybridMultilevel"/>
    <w:tmpl w:val="764000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520168">
    <w:abstractNumId w:val="6"/>
  </w:num>
  <w:num w:numId="2" w16cid:durableId="643898347">
    <w:abstractNumId w:val="19"/>
  </w:num>
  <w:num w:numId="3" w16cid:durableId="1947274786">
    <w:abstractNumId w:val="8"/>
  </w:num>
  <w:num w:numId="4" w16cid:durableId="765882018">
    <w:abstractNumId w:val="15"/>
  </w:num>
  <w:num w:numId="5" w16cid:durableId="938492830">
    <w:abstractNumId w:val="0"/>
  </w:num>
  <w:num w:numId="6" w16cid:durableId="202525256">
    <w:abstractNumId w:val="12"/>
  </w:num>
  <w:num w:numId="7" w16cid:durableId="1518541017">
    <w:abstractNumId w:val="2"/>
  </w:num>
  <w:num w:numId="8" w16cid:durableId="121844511">
    <w:abstractNumId w:val="7"/>
  </w:num>
  <w:num w:numId="9" w16cid:durableId="2052538325">
    <w:abstractNumId w:val="11"/>
  </w:num>
  <w:num w:numId="10" w16cid:durableId="558175618">
    <w:abstractNumId w:val="4"/>
  </w:num>
  <w:num w:numId="11" w16cid:durableId="787428512">
    <w:abstractNumId w:val="17"/>
  </w:num>
  <w:num w:numId="12" w16cid:durableId="182671566">
    <w:abstractNumId w:val="13"/>
  </w:num>
  <w:num w:numId="13" w16cid:durableId="556280782">
    <w:abstractNumId w:val="9"/>
  </w:num>
  <w:num w:numId="14" w16cid:durableId="357434852">
    <w:abstractNumId w:val="14"/>
  </w:num>
  <w:num w:numId="15" w16cid:durableId="1255288535">
    <w:abstractNumId w:val="5"/>
  </w:num>
  <w:num w:numId="16" w16cid:durableId="1006783368">
    <w:abstractNumId w:val="3"/>
  </w:num>
  <w:num w:numId="17" w16cid:durableId="45690581">
    <w:abstractNumId w:val="1"/>
  </w:num>
  <w:num w:numId="18" w16cid:durableId="1633823282">
    <w:abstractNumId w:val="16"/>
  </w:num>
  <w:num w:numId="19" w16cid:durableId="195587098">
    <w:abstractNumId w:val="18"/>
  </w:num>
  <w:num w:numId="20" w16cid:durableId="4099286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B3F"/>
    <w:rsid w:val="00000E21"/>
    <w:rsid w:val="00007070"/>
    <w:rsid w:val="00021B3F"/>
    <w:rsid w:val="00030801"/>
    <w:rsid w:val="00031E25"/>
    <w:rsid w:val="00035E52"/>
    <w:rsid w:val="00041F3D"/>
    <w:rsid w:val="00060304"/>
    <w:rsid w:val="00067FBA"/>
    <w:rsid w:val="000929D1"/>
    <w:rsid w:val="000941D1"/>
    <w:rsid w:val="00095421"/>
    <w:rsid w:val="00096248"/>
    <w:rsid w:val="000C0F70"/>
    <w:rsid w:val="000C2D37"/>
    <w:rsid w:val="000E3CE8"/>
    <w:rsid w:val="000F6ACA"/>
    <w:rsid w:val="000F7FF1"/>
    <w:rsid w:val="00102E64"/>
    <w:rsid w:val="001348A9"/>
    <w:rsid w:val="00145689"/>
    <w:rsid w:val="00146D2E"/>
    <w:rsid w:val="001470C1"/>
    <w:rsid w:val="001508D5"/>
    <w:rsid w:val="001518F3"/>
    <w:rsid w:val="00155D32"/>
    <w:rsid w:val="001670C4"/>
    <w:rsid w:val="00170D70"/>
    <w:rsid w:val="00177CB7"/>
    <w:rsid w:val="001804E9"/>
    <w:rsid w:val="00180D31"/>
    <w:rsid w:val="001A12BE"/>
    <w:rsid w:val="001B7B52"/>
    <w:rsid w:val="001D04E7"/>
    <w:rsid w:val="001E4426"/>
    <w:rsid w:val="001E4873"/>
    <w:rsid w:val="001F75B0"/>
    <w:rsid w:val="00202AA7"/>
    <w:rsid w:val="00205FDF"/>
    <w:rsid w:val="002060B0"/>
    <w:rsid w:val="00220287"/>
    <w:rsid w:val="002208D6"/>
    <w:rsid w:val="00226757"/>
    <w:rsid w:val="0023290D"/>
    <w:rsid w:val="00234F24"/>
    <w:rsid w:val="002642D0"/>
    <w:rsid w:val="00265D26"/>
    <w:rsid w:val="00267F7A"/>
    <w:rsid w:val="00272C9B"/>
    <w:rsid w:val="002963D2"/>
    <w:rsid w:val="002C343A"/>
    <w:rsid w:val="002F56BE"/>
    <w:rsid w:val="002F65C6"/>
    <w:rsid w:val="00305F46"/>
    <w:rsid w:val="00314BB2"/>
    <w:rsid w:val="00322CE4"/>
    <w:rsid w:val="00323F81"/>
    <w:rsid w:val="0032660A"/>
    <w:rsid w:val="003559E3"/>
    <w:rsid w:val="00362E36"/>
    <w:rsid w:val="0037140E"/>
    <w:rsid w:val="00373EE1"/>
    <w:rsid w:val="00381EB2"/>
    <w:rsid w:val="00381F34"/>
    <w:rsid w:val="00385878"/>
    <w:rsid w:val="003858F6"/>
    <w:rsid w:val="003900A0"/>
    <w:rsid w:val="00397542"/>
    <w:rsid w:val="003A2334"/>
    <w:rsid w:val="003A6359"/>
    <w:rsid w:val="003B25EF"/>
    <w:rsid w:val="003B3122"/>
    <w:rsid w:val="003E6026"/>
    <w:rsid w:val="003E6DA8"/>
    <w:rsid w:val="003F40B8"/>
    <w:rsid w:val="003F4435"/>
    <w:rsid w:val="003F75F3"/>
    <w:rsid w:val="004007A4"/>
    <w:rsid w:val="00405188"/>
    <w:rsid w:val="0042045E"/>
    <w:rsid w:val="0042593F"/>
    <w:rsid w:val="004375D5"/>
    <w:rsid w:val="00441135"/>
    <w:rsid w:val="00452EE0"/>
    <w:rsid w:val="00457B37"/>
    <w:rsid w:val="00467FE0"/>
    <w:rsid w:val="00473D11"/>
    <w:rsid w:val="00476AA8"/>
    <w:rsid w:val="004A0712"/>
    <w:rsid w:val="004A22D6"/>
    <w:rsid w:val="004A64A5"/>
    <w:rsid w:val="004B352D"/>
    <w:rsid w:val="004C4CA4"/>
    <w:rsid w:val="004D4F53"/>
    <w:rsid w:val="004D5896"/>
    <w:rsid w:val="004E2CBE"/>
    <w:rsid w:val="004F7345"/>
    <w:rsid w:val="00504511"/>
    <w:rsid w:val="00514CD8"/>
    <w:rsid w:val="00515666"/>
    <w:rsid w:val="00533F91"/>
    <w:rsid w:val="005437D7"/>
    <w:rsid w:val="0057148F"/>
    <w:rsid w:val="00573C1B"/>
    <w:rsid w:val="0057658F"/>
    <w:rsid w:val="00580DFB"/>
    <w:rsid w:val="005810C1"/>
    <w:rsid w:val="005811FE"/>
    <w:rsid w:val="0058343C"/>
    <w:rsid w:val="005844B7"/>
    <w:rsid w:val="00587CC4"/>
    <w:rsid w:val="005A1DD8"/>
    <w:rsid w:val="005A3973"/>
    <w:rsid w:val="005A4088"/>
    <w:rsid w:val="005B12FB"/>
    <w:rsid w:val="005B5112"/>
    <w:rsid w:val="005C6D09"/>
    <w:rsid w:val="005E1B2C"/>
    <w:rsid w:val="005E7565"/>
    <w:rsid w:val="005F32A4"/>
    <w:rsid w:val="005F494A"/>
    <w:rsid w:val="00601277"/>
    <w:rsid w:val="00602A19"/>
    <w:rsid w:val="0060699E"/>
    <w:rsid w:val="00607026"/>
    <w:rsid w:val="00615883"/>
    <w:rsid w:val="00615D88"/>
    <w:rsid w:val="00624FE9"/>
    <w:rsid w:val="0063383A"/>
    <w:rsid w:val="0063405A"/>
    <w:rsid w:val="00640FAF"/>
    <w:rsid w:val="0064630A"/>
    <w:rsid w:val="00647470"/>
    <w:rsid w:val="006720CE"/>
    <w:rsid w:val="0068367F"/>
    <w:rsid w:val="006A24FD"/>
    <w:rsid w:val="006A74FA"/>
    <w:rsid w:val="006B5DD9"/>
    <w:rsid w:val="006D15F9"/>
    <w:rsid w:val="006D7380"/>
    <w:rsid w:val="006E6C94"/>
    <w:rsid w:val="006F79F8"/>
    <w:rsid w:val="007022ED"/>
    <w:rsid w:val="00706EC4"/>
    <w:rsid w:val="0071254C"/>
    <w:rsid w:val="00717675"/>
    <w:rsid w:val="007340EE"/>
    <w:rsid w:val="0074274D"/>
    <w:rsid w:val="00743E0F"/>
    <w:rsid w:val="007750A9"/>
    <w:rsid w:val="00782E71"/>
    <w:rsid w:val="00794A13"/>
    <w:rsid w:val="007A3FF7"/>
    <w:rsid w:val="007A4775"/>
    <w:rsid w:val="007C41AB"/>
    <w:rsid w:val="007E0135"/>
    <w:rsid w:val="007E18F8"/>
    <w:rsid w:val="007E5372"/>
    <w:rsid w:val="007F0DB4"/>
    <w:rsid w:val="00827930"/>
    <w:rsid w:val="00853ECE"/>
    <w:rsid w:val="00854DC9"/>
    <w:rsid w:val="0086203F"/>
    <w:rsid w:val="0088248E"/>
    <w:rsid w:val="0089438F"/>
    <w:rsid w:val="008B5545"/>
    <w:rsid w:val="008B7563"/>
    <w:rsid w:val="008B7AA5"/>
    <w:rsid w:val="008D4A3F"/>
    <w:rsid w:val="008D6043"/>
    <w:rsid w:val="008D6998"/>
    <w:rsid w:val="008E39E7"/>
    <w:rsid w:val="008E69B2"/>
    <w:rsid w:val="008F75DD"/>
    <w:rsid w:val="00903FE9"/>
    <w:rsid w:val="00914C1A"/>
    <w:rsid w:val="00925E8A"/>
    <w:rsid w:val="00930072"/>
    <w:rsid w:val="00944EBA"/>
    <w:rsid w:val="00955DB4"/>
    <w:rsid w:val="00957221"/>
    <w:rsid w:val="00961B6F"/>
    <w:rsid w:val="0096618C"/>
    <w:rsid w:val="00970BE8"/>
    <w:rsid w:val="00972627"/>
    <w:rsid w:val="00982BE9"/>
    <w:rsid w:val="00991977"/>
    <w:rsid w:val="009A0B67"/>
    <w:rsid w:val="009A6852"/>
    <w:rsid w:val="009B632E"/>
    <w:rsid w:val="009D2C83"/>
    <w:rsid w:val="009D58C2"/>
    <w:rsid w:val="009D60D9"/>
    <w:rsid w:val="009D69C7"/>
    <w:rsid w:val="009D6E7E"/>
    <w:rsid w:val="009D7F2C"/>
    <w:rsid w:val="009E295A"/>
    <w:rsid w:val="00A01E69"/>
    <w:rsid w:val="00A03C80"/>
    <w:rsid w:val="00A073BF"/>
    <w:rsid w:val="00A171AC"/>
    <w:rsid w:val="00A179A6"/>
    <w:rsid w:val="00A2039B"/>
    <w:rsid w:val="00A31AC9"/>
    <w:rsid w:val="00A32258"/>
    <w:rsid w:val="00A44CA6"/>
    <w:rsid w:val="00A45DDA"/>
    <w:rsid w:val="00A51EAD"/>
    <w:rsid w:val="00A56983"/>
    <w:rsid w:val="00A61BC7"/>
    <w:rsid w:val="00A676E0"/>
    <w:rsid w:val="00A7535E"/>
    <w:rsid w:val="00A953FF"/>
    <w:rsid w:val="00A96C8D"/>
    <w:rsid w:val="00AA339B"/>
    <w:rsid w:val="00AD3EC6"/>
    <w:rsid w:val="00AD754E"/>
    <w:rsid w:val="00AE257B"/>
    <w:rsid w:val="00AF1189"/>
    <w:rsid w:val="00B14586"/>
    <w:rsid w:val="00B16AAE"/>
    <w:rsid w:val="00B33D2C"/>
    <w:rsid w:val="00B54766"/>
    <w:rsid w:val="00B568BC"/>
    <w:rsid w:val="00B56F78"/>
    <w:rsid w:val="00B57B7A"/>
    <w:rsid w:val="00B637D7"/>
    <w:rsid w:val="00B66C27"/>
    <w:rsid w:val="00B7653C"/>
    <w:rsid w:val="00B81769"/>
    <w:rsid w:val="00B868B9"/>
    <w:rsid w:val="00B96DF7"/>
    <w:rsid w:val="00BA0044"/>
    <w:rsid w:val="00BA4BBE"/>
    <w:rsid w:val="00BA5CEF"/>
    <w:rsid w:val="00BB2E9D"/>
    <w:rsid w:val="00BB34AA"/>
    <w:rsid w:val="00BB684D"/>
    <w:rsid w:val="00BD58D3"/>
    <w:rsid w:val="00BD67B0"/>
    <w:rsid w:val="00BE208F"/>
    <w:rsid w:val="00BE4EB8"/>
    <w:rsid w:val="00BE513A"/>
    <w:rsid w:val="00BF1998"/>
    <w:rsid w:val="00C0221D"/>
    <w:rsid w:val="00C074ED"/>
    <w:rsid w:val="00C126A2"/>
    <w:rsid w:val="00C30277"/>
    <w:rsid w:val="00C33A9E"/>
    <w:rsid w:val="00C40502"/>
    <w:rsid w:val="00C428CD"/>
    <w:rsid w:val="00C45C1F"/>
    <w:rsid w:val="00C55A05"/>
    <w:rsid w:val="00C55B2C"/>
    <w:rsid w:val="00C56938"/>
    <w:rsid w:val="00C621A8"/>
    <w:rsid w:val="00C62553"/>
    <w:rsid w:val="00C64302"/>
    <w:rsid w:val="00C82BE6"/>
    <w:rsid w:val="00C87855"/>
    <w:rsid w:val="00C9504A"/>
    <w:rsid w:val="00CA3065"/>
    <w:rsid w:val="00CA40E1"/>
    <w:rsid w:val="00CA4600"/>
    <w:rsid w:val="00CB0183"/>
    <w:rsid w:val="00CC1B12"/>
    <w:rsid w:val="00CC2CD4"/>
    <w:rsid w:val="00CD06D1"/>
    <w:rsid w:val="00CD7A37"/>
    <w:rsid w:val="00CE4702"/>
    <w:rsid w:val="00CE633E"/>
    <w:rsid w:val="00CF0C73"/>
    <w:rsid w:val="00D13AAB"/>
    <w:rsid w:val="00D267D5"/>
    <w:rsid w:val="00D30B2C"/>
    <w:rsid w:val="00D34799"/>
    <w:rsid w:val="00D419FC"/>
    <w:rsid w:val="00D43C8E"/>
    <w:rsid w:val="00D62AB5"/>
    <w:rsid w:val="00D709E9"/>
    <w:rsid w:val="00D71569"/>
    <w:rsid w:val="00D71DF2"/>
    <w:rsid w:val="00D82734"/>
    <w:rsid w:val="00D872A7"/>
    <w:rsid w:val="00D87594"/>
    <w:rsid w:val="00D9204C"/>
    <w:rsid w:val="00D92E6F"/>
    <w:rsid w:val="00DB35F6"/>
    <w:rsid w:val="00DC235D"/>
    <w:rsid w:val="00DC7114"/>
    <w:rsid w:val="00DD2B89"/>
    <w:rsid w:val="00DE26D8"/>
    <w:rsid w:val="00DE5979"/>
    <w:rsid w:val="00DF0896"/>
    <w:rsid w:val="00E05FF3"/>
    <w:rsid w:val="00E0788E"/>
    <w:rsid w:val="00E14204"/>
    <w:rsid w:val="00E31BA9"/>
    <w:rsid w:val="00E3462C"/>
    <w:rsid w:val="00E37E58"/>
    <w:rsid w:val="00E535CA"/>
    <w:rsid w:val="00E83FD1"/>
    <w:rsid w:val="00ED295A"/>
    <w:rsid w:val="00EF012E"/>
    <w:rsid w:val="00F01DB1"/>
    <w:rsid w:val="00F14ACB"/>
    <w:rsid w:val="00F16C10"/>
    <w:rsid w:val="00F211B6"/>
    <w:rsid w:val="00F5428B"/>
    <w:rsid w:val="00F54CFC"/>
    <w:rsid w:val="00F57D0B"/>
    <w:rsid w:val="00F60EBC"/>
    <w:rsid w:val="00F632B4"/>
    <w:rsid w:val="00F73B08"/>
    <w:rsid w:val="00F77E65"/>
    <w:rsid w:val="00F86D49"/>
    <w:rsid w:val="00F86DB8"/>
    <w:rsid w:val="00F9333F"/>
    <w:rsid w:val="00FC2D37"/>
    <w:rsid w:val="00FC3328"/>
    <w:rsid w:val="00FC3FE5"/>
    <w:rsid w:val="00FC67BA"/>
    <w:rsid w:val="00FD1DA6"/>
    <w:rsid w:val="00FD2A77"/>
    <w:rsid w:val="00FD581F"/>
    <w:rsid w:val="00F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2128CB57"/>
  <w15:docId w15:val="{DA2552DE-0C30-4D9C-A17C-15F27FE3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C8D"/>
  </w:style>
  <w:style w:type="paragraph" w:styleId="Titre1">
    <w:name w:val="heading 1"/>
    <w:basedOn w:val="Normal"/>
    <w:next w:val="Normal"/>
    <w:qFormat/>
    <w:rsid w:val="00A96C8D"/>
    <w:pPr>
      <w:keepNext/>
      <w:tabs>
        <w:tab w:val="left" w:pos="2268"/>
        <w:tab w:val="left" w:pos="4536"/>
      </w:tabs>
      <w:spacing w:line="240" w:lineRule="exact"/>
      <w:outlineLvl w:val="0"/>
    </w:pPr>
    <w:rPr>
      <w:b/>
      <w:bCs/>
      <w:sz w:val="22"/>
      <w:szCs w:val="22"/>
      <w:u w:val="single"/>
    </w:rPr>
  </w:style>
  <w:style w:type="paragraph" w:styleId="Titre3">
    <w:name w:val="heading 3"/>
    <w:basedOn w:val="Normal"/>
    <w:next w:val="Normal"/>
    <w:qFormat/>
    <w:rsid w:val="00C950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96C8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96C8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A51EAD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CE4702"/>
    <w:pPr>
      <w:spacing w:line="240" w:lineRule="exact"/>
      <w:jc w:val="both"/>
    </w:pPr>
    <w:rPr>
      <w:sz w:val="22"/>
      <w:szCs w:val="22"/>
    </w:rPr>
  </w:style>
  <w:style w:type="paragraph" w:styleId="Retraitcorpsdetexte">
    <w:name w:val="Body Text Indent"/>
    <w:basedOn w:val="Normal"/>
    <w:rsid w:val="00CE4702"/>
    <w:pPr>
      <w:tabs>
        <w:tab w:val="left" w:pos="4962"/>
        <w:tab w:val="left" w:pos="6521"/>
        <w:tab w:val="left" w:pos="8931"/>
      </w:tabs>
      <w:spacing w:line="240" w:lineRule="exact"/>
      <w:ind w:left="4962"/>
    </w:pPr>
    <w:rPr>
      <w:b/>
      <w:bCs/>
      <w:sz w:val="22"/>
      <w:szCs w:val="22"/>
    </w:rPr>
  </w:style>
  <w:style w:type="character" w:styleId="Lienhypertexte">
    <w:name w:val="Hyperlink"/>
    <w:rsid w:val="00B16AAE"/>
    <w:rPr>
      <w:color w:val="0000FF"/>
      <w:u w:val="single"/>
    </w:rPr>
  </w:style>
  <w:style w:type="character" w:styleId="Marquedecommentaire">
    <w:name w:val="annotation reference"/>
    <w:rsid w:val="00CD06D1"/>
    <w:rPr>
      <w:rFonts w:cs="Times New Roman"/>
      <w:sz w:val="16"/>
    </w:rPr>
  </w:style>
  <w:style w:type="paragraph" w:customStyle="1" w:styleId="Paragraphedeliste1">
    <w:name w:val="Paragraphe de liste1"/>
    <w:basedOn w:val="Normal"/>
    <w:rsid w:val="00CD06D1"/>
    <w:pPr>
      <w:spacing w:after="240"/>
      <w:ind w:left="720"/>
      <w:contextualSpacing/>
    </w:pPr>
    <w:rPr>
      <w:rFonts w:ascii="Arial" w:hAnsi="Arial"/>
      <w:spacing w:val="-6"/>
    </w:rPr>
  </w:style>
  <w:style w:type="paragraph" w:styleId="Paragraphedeliste">
    <w:name w:val="List Paragraph"/>
    <w:basedOn w:val="Normal"/>
    <w:qFormat/>
    <w:rsid w:val="007022ED"/>
    <w:pPr>
      <w:ind w:left="720"/>
      <w:contextualSpacing/>
    </w:pPr>
  </w:style>
  <w:style w:type="paragraph" w:customStyle="1" w:styleId="Standard">
    <w:name w:val="Standard"/>
    <w:rsid w:val="00B96DF7"/>
    <w:pPr>
      <w:suppressAutoHyphens/>
      <w:overflowPunct w:val="0"/>
      <w:autoSpaceDN w:val="0"/>
      <w:textAlignment w:val="baseline"/>
    </w:pPr>
    <w:rPr>
      <w:kern w:val="3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F54CFC"/>
  </w:style>
  <w:style w:type="table" w:styleId="Grilledutableau">
    <w:name w:val="Table Grid"/>
    <w:basedOn w:val="TableauNormal"/>
    <w:rsid w:val="008B7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nhideWhenUsed/>
    <w:rsid w:val="00B7653C"/>
  </w:style>
  <w:style w:type="character" w:customStyle="1" w:styleId="CommentaireCar">
    <w:name w:val="Commentaire Car"/>
    <w:basedOn w:val="Policepardfaut"/>
    <w:link w:val="Commentaire"/>
    <w:rsid w:val="00B7653C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B765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7653C"/>
    <w:rPr>
      <w:b/>
      <w:bCs/>
    </w:rPr>
  </w:style>
  <w:style w:type="character" w:customStyle="1" w:styleId="En-tteCar">
    <w:name w:val="En-tête Car"/>
    <w:basedOn w:val="Policepardfaut"/>
    <w:link w:val="En-tte"/>
    <w:uiPriority w:val="99"/>
    <w:rsid w:val="00BD58D3"/>
  </w:style>
  <w:style w:type="character" w:styleId="Mentionnonrsolue">
    <w:name w:val="Unresolved Mention"/>
    <w:basedOn w:val="Policepardfaut"/>
    <w:uiPriority w:val="99"/>
    <w:semiHidden/>
    <w:unhideWhenUsed/>
    <w:rsid w:val="006A7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1780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99030506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1" w:color="auto"/>
            <w:bottom w:val="single" w:sz="12" w:space="1" w:color="auto"/>
            <w:right w:val="single" w:sz="1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eunesse@hautesterre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unesse@hautesterres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\Application%20Data\Microsoft\Mod&#232;les\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C00A5-0B73-412E-A800-9C2F64A5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</Template>
  <TotalTime>86</TotalTime>
  <Pages>2</Pages>
  <Words>425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ADEPA</vt:lpstr>
    </vt:vector>
  </TitlesOfParts>
  <Company>Seba 15</Company>
  <LinksUpToDate>false</LinksUpToDate>
  <CharactersWithSpaces>3346</CharactersWithSpaces>
  <SharedDoc>false</SharedDoc>
  <HLinks>
    <vt:vector size="6" baseType="variant">
      <vt:variant>
        <vt:i4>5570677</vt:i4>
      </vt:variant>
      <vt:variant>
        <vt:i4>0</vt:i4>
      </vt:variant>
      <vt:variant>
        <vt:i4>0</vt:i4>
      </vt:variant>
      <vt:variant>
        <vt:i4>5</vt:i4>
      </vt:variant>
      <vt:variant>
        <vt:lpwstr>mailto:seba15@seba15.fr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ADEPA</dc:title>
  <dc:subject/>
  <dc:creator>Aurélie Bertin</dc:creator>
  <cp:keywords/>
  <dc:description/>
  <cp:lastModifiedBy>Yoann LE BRAS</cp:lastModifiedBy>
  <cp:revision>11</cp:revision>
  <cp:lastPrinted>2021-03-11T13:33:00Z</cp:lastPrinted>
  <dcterms:created xsi:type="dcterms:W3CDTF">2025-06-13T10:21:00Z</dcterms:created>
  <dcterms:modified xsi:type="dcterms:W3CDTF">2025-08-14T12:00:00Z</dcterms:modified>
</cp:coreProperties>
</file>